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995AA" w14:textId="77777777" w:rsidR="009E215B" w:rsidRPr="009E215B" w:rsidRDefault="009E215B" w:rsidP="005C6626">
      <w:pPr>
        <w:pStyle w:val="Heading1"/>
        <w:spacing w:before="0" w:after="240"/>
        <w:jc w:val="center"/>
        <w:rPr>
          <w:rFonts w:cs="Open Sans"/>
        </w:rPr>
      </w:pPr>
      <w:r w:rsidRPr="009E215B">
        <w:rPr>
          <w:rFonts w:cs="Open Sans"/>
        </w:rPr>
        <w:t xml:space="preserve">Home and Community-Based Services Form Letter: </w:t>
      </w:r>
      <w:r w:rsidRPr="009E215B">
        <w:rPr>
          <w:rFonts w:cs="Open Sans"/>
        </w:rPr>
        <w:br/>
        <w:t>My Right is Being Restricted</w:t>
      </w:r>
    </w:p>
    <w:p w14:paraId="55DF3CB3" w14:textId="77777777" w:rsidR="009E215B" w:rsidRPr="00AC05E3" w:rsidRDefault="009E215B" w:rsidP="009E215B">
      <w:pPr>
        <w:pStyle w:val="Heading2"/>
        <w:rPr>
          <w:sz w:val="28"/>
          <w:szCs w:val="24"/>
        </w:rPr>
      </w:pPr>
      <w:r w:rsidRPr="00AC05E3">
        <w:rPr>
          <w:sz w:val="28"/>
          <w:szCs w:val="24"/>
        </w:rPr>
        <w:t>About this Form Letter</w:t>
      </w:r>
    </w:p>
    <w:p w14:paraId="702883BA" w14:textId="77777777" w:rsidR="009E215B" w:rsidRPr="009E215B" w:rsidRDefault="009E215B" w:rsidP="009E215B">
      <w:pPr>
        <w:spacing w:after="240"/>
        <w:ind w:left="360"/>
        <w:rPr>
          <w:rFonts w:cs="Open Sans"/>
          <w:sz w:val="24"/>
          <w:szCs w:val="24"/>
        </w:rPr>
      </w:pPr>
      <w:r w:rsidRPr="009E215B">
        <w:rPr>
          <w:rFonts w:cs="Open Sans"/>
          <w:sz w:val="24"/>
          <w:szCs w:val="24"/>
        </w:rPr>
        <w:t xml:space="preserve">You may fill out this letter to tell your guardian, case manager, or provider that your rights are being restricted and to ask why your rights are being restricted. </w:t>
      </w:r>
    </w:p>
    <w:p w14:paraId="5D527B91" w14:textId="77777777" w:rsidR="009E215B" w:rsidRPr="009E215B" w:rsidRDefault="009E215B" w:rsidP="009E215B">
      <w:pPr>
        <w:spacing w:after="120"/>
        <w:ind w:left="360"/>
        <w:rPr>
          <w:rFonts w:cs="Open Sans"/>
          <w:sz w:val="24"/>
          <w:szCs w:val="24"/>
        </w:rPr>
      </w:pPr>
      <w:r w:rsidRPr="009E215B">
        <w:rPr>
          <w:rFonts w:cs="Open Sans"/>
          <w:sz w:val="24"/>
          <w:szCs w:val="24"/>
        </w:rPr>
        <w:t xml:space="preserve">A few examples of things that you might not be allowed to do are: </w:t>
      </w:r>
    </w:p>
    <w:p w14:paraId="405B5366" w14:textId="77777777" w:rsidR="009E215B" w:rsidRPr="009E215B" w:rsidRDefault="009E215B" w:rsidP="009E215B">
      <w:pPr>
        <w:pStyle w:val="ListParagraph"/>
        <w:numPr>
          <w:ilvl w:val="0"/>
          <w:numId w:val="2"/>
        </w:numPr>
        <w:spacing w:after="120" w:line="276" w:lineRule="auto"/>
        <w:ind w:hanging="360"/>
        <w:contextualSpacing w:val="0"/>
        <w:rPr>
          <w:rFonts w:ascii="Open Sans" w:hAnsi="Open Sans" w:cs="Open Sans"/>
          <w:sz w:val="24"/>
          <w:szCs w:val="24"/>
        </w:rPr>
      </w:pPr>
      <w:r w:rsidRPr="009E215B">
        <w:rPr>
          <w:rFonts w:ascii="Open Sans" w:hAnsi="Open Sans" w:cs="Open Sans"/>
          <w:sz w:val="24"/>
          <w:szCs w:val="24"/>
        </w:rPr>
        <w:t>using the internet.</w:t>
      </w:r>
    </w:p>
    <w:p w14:paraId="0A9B5536" w14:textId="77777777" w:rsidR="009E215B" w:rsidRPr="009E215B" w:rsidRDefault="009E215B" w:rsidP="009E215B">
      <w:pPr>
        <w:pStyle w:val="ListParagraph"/>
        <w:numPr>
          <w:ilvl w:val="0"/>
          <w:numId w:val="2"/>
        </w:numPr>
        <w:spacing w:after="120" w:line="276" w:lineRule="auto"/>
        <w:ind w:hanging="360"/>
        <w:contextualSpacing w:val="0"/>
        <w:rPr>
          <w:rFonts w:ascii="Open Sans" w:hAnsi="Open Sans" w:cs="Open Sans"/>
          <w:sz w:val="24"/>
          <w:szCs w:val="24"/>
        </w:rPr>
      </w:pPr>
      <w:r w:rsidRPr="009E215B">
        <w:rPr>
          <w:rFonts w:ascii="Open Sans" w:hAnsi="Open Sans" w:cs="Open Sans"/>
          <w:sz w:val="24"/>
          <w:szCs w:val="24"/>
        </w:rPr>
        <w:t>talking to your family</w:t>
      </w:r>
    </w:p>
    <w:p w14:paraId="0420B457" w14:textId="77777777" w:rsidR="009E215B" w:rsidRPr="009E215B" w:rsidRDefault="009E215B" w:rsidP="009E215B">
      <w:pPr>
        <w:pStyle w:val="ListParagraph"/>
        <w:numPr>
          <w:ilvl w:val="0"/>
          <w:numId w:val="2"/>
        </w:numPr>
        <w:spacing w:after="120" w:line="276" w:lineRule="auto"/>
        <w:ind w:hanging="360"/>
        <w:contextualSpacing w:val="0"/>
        <w:rPr>
          <w:rFonts w:ascii="Open Sans" w:hAnsi="Open Sans" w:cs="Open Sans"/>
          <w:sz w:val="24"/>
          <w:szCs w:val="24"/>
        </w:rPr>
      </w:pPr>
      <w:r w:rsidRPr="009E215B">
        <w:rPr>
          <w:rFonts w:ascii="Open Sans" w:hAnsi="Open Sans" w:cs="Open Sans"/>
          <w:sz w:val="24"/>
          <w:szCs w:val="24"/>
        </w:rPr>
        <w:t>spending time outside.</w:t>
      </w:r>
    </w:p>
    <w:p w14:paraId="75B31829" w14:textId="77777777" w:rsidR="009E215B" w:rsidRPr="009E215B" w:rsidRDefault="009E215B" w:rsidP="009E215B">
      <w:pPr>
        <w:pStyle w:val="ListParagraph"/>
        <w:numPr>
          <w:ilvl w:val="0"/>
          <w:numId w:val="2"/>
        </w:numPr>
        <w:spacing w:after="120" w:line="276" w:lineRule="auto"/>
        <w:ind w:hanging="360"/>
        <w:contextualSpacing w:val="0"/>
        <w:rPr>
          <w:rFonts w:ascii="Open Sans" w:hAnsi="Open Sans" w:cs="Open Sans"/>
          <w:sz w:val="24"/>
          <w:szCs w:val="24"/>
        </w:rPr>
      </w:pPr>
      <w:r w:rsidRPr="009E215B">
        <w:rPr>
          <w:rFonts w:ascii="Open Sans" w:hAnsi="Open Sans" w:cs="Open Sans"/>
          <w:sz w:val="24"/>
          <w:szCs w:val="24"/>
        </w:rPr>
        <w:t>eating anytime that you want.</w:t>
      </w:r>
    </w:p>
    <w:p w14:paraId="72B2E3B0" w14:textId="77777777" w:rsidR="009E215B" w:rsidRDefault="009E215B" w:rsidP="00604B9B">
      <w:pPr>
        <w:pStyle w:val="ListParagraph"/>
        <w:numPr>
          <w:ilvl w:val="0"/>
          <w:numId w:val="2"/>
        </w:numPr>
        <w:spacing w:after="240" w:line="276" w:lineRule="auto"/>
        <w:ind w:hanging="360"/>
        <w:rPr>
          <w:rFonts w:ascii="Open Sans" w:hAnsi="Open Sans" w:cs="Open Sans"/>
          <w:sz w:val="24"/>
          <w:szCs w:val="24"/>
        </w:rPr>
      </w:pPr>
      <w:r w:rsidRPr="009E215B">
        <w:rPr>
          <w:rFonts w:ascii="Open Sans" w:hAnsi="Open Sans" w:cs="Open Sans"/>
          <w:sz w:val="24"/>
          <w:szCs w:val="24"/>
        </w:rPr>
        <w:t xml:space="preserve">eating food that you want to eat. </w:t>
      </w:r>
    </w:p>
    <w:p w14:paraId="3ABC105B" w14:textId="1C8D1E10" w:rsidR="009E215B" w:rsidRPr="009E215B" w:rsidRDefault="009E215B" w:rsidP="009E215B">
      <w:pPr>
        <w:spacing w:after="360"/>
        <w:ind w:left="270"/>
        <w:rPr>
          <w:rFonts w:cs="Open Sans"/>
          <w:sz w:val="24"/>
          <w:szCs w:val="24"/>
        </w:rPr>
      </w:pPr>
      <w:r w:rsidRPr="009E215B">
        <w:rPr>
          <w:rFonts w:cs="Open Sans"/>
          <w:sz w:val="24"/>
          <w:szCs w:val="24"/>
        </w:rPr>
        <w:t>The f</w:t>
      </w:r>
      <w:r>
        <w:rPr>
          <w:rFonts w:cs="Open Sans"/>
          <w:sz w:val="24"/>
          <w:szCs w:val="24"/>
        </w:rPr>
        <w:t>orm letter shows what can be in your lette</w:t>
      </w:r>
      <w:r w:rsidR="005C6626">
        <w:rPr>
          <w:rFonts w:cs="Open Sans"/>
          <w:sz w:val="24"/>
          <w:szCs w:val="24"/>
        </w:rPr>
        <w:t>r.</w:t>
      </w:r>
      <w:r>
        <w:rPr>
          <w:rFonts w:cs="Open Sans"/>
          <w:sz w:val="24"/>
          <w:szCs w:val="24"/>
        </w:rPr>
        <w:t xml:space="preserve"> </w:t>
      </w:r>
      <w:r w:rsidRPr="005F5598">
        <w:rPr>
          <w:rFonts w:cs="Open Sans"/>
          <w:b/>
          <w:bCs/>
          <w:spacing w:val="2"/>
          <w:sz w:val="24"/>
          <w:szCs w:val="24"/>
        </w:rPr>
        <w:t xml:space="preserve">It is not meant to be </w:t>
      </w:r>
      <w:r w:rsidR="005F5598" w:rsidRPr="005F5598">
        <w:rPr>
          <w:rFonts w:cs="Open Sans"/>
          <w:b/>
          <w:bCs/>
          <w:spacing w:val="2"/>
          <w:sz w:val="24"/>
          <w:szCs w:val="24"/>
        </w:rPr>
        <w:br/>
      </w:r>
      <w:r w:rsidRPr="005F5598">
        <w:rPr>
          <w:rFonts w:cs="Open Sans"/>
          <w:b/>
          <w:bCs/>
          <w:spacing w:val="2"/>
          <w:sz w:val="24"/>
          <w:szCs w:val="24"/>
        </w:rPr>
        <w:t>legal advice.</w:t>
      </w:r>
    </w:p>
    <w:p w14:paraId="53D5CE72" w14:textId="77777777" w:rsidR="009E215B" w:rsidRPr="00AC05E3" w:rsidRDefault="009E215B" w:rsidP="009E215B">
      <w:pPr>
        <w:pStyle w:val="Heading2"/>
        <w:rPr>
          <w:sz w:val="28"/>
          <w:szCs w:val="24"/>
        </w:rPr>
      </w:pPr>
      <w:r w:rsidRPr="00AC05E3">
        <w:rPr>
          <w:sz w:val="28"/>
          <w:szCs w:val="24"/>
        </w:rPr>
        <w:t>How to Use This Letter</w:t>
      </w:r>
    </w:p>
    <w:p w14:paraId="4C5DE0D4" w14:textId="4CEB0FA6" w:rsidR="009E215B" w:rsidRPr="009E215B" w:rsidRDefault="009E215B" w:rsidP="009E215B">
      <w:pPr>
        <w:spacing w:after="240"/>
        <w:ind w:left="360"/>
        <w:rPr>
          <w:rFonts w:cs="Open Sans"/>
          <w:sz w:val="24"/>
          <w:szCs w:val="24"/>
        </w:rPr>
      </w:pPr>
      <w:r w:rsidRPr="009E215B">
        <w:rPr>
          <w:rFonts w:cs="Open Sans"/>
          <w:sz w:val="24"/>
          <w:szCs w:val="24"/>
        </w:rPr>
        <w:t>You may type the information into the letter using your computer and print it out. If you cannot use a computer, you can print the letter out and fill i</w:t>
      </w:r>
      <w:r>
        <w:rPr>
          <w:rFonts w:cs="Open Sans"/>
          <w:sz w:val="24"/>
          <w:szCs w:val="24"/>
        </w:rPr>
        <w:t>t out by hand</w:t>
      </w:r>
      <w:r w:rsidR="00CB7205">
        <w:rPr>
          <w:rFonts w:cs="Open Sans"/>
          <w:sz w:val="24"/>
          <w:szCs w:val="24"/>
        </w:rPr>
        <w:t xml:space="preserve"> with a pen</w:t>
      </w:r>
      <w:r w:rsidRPr="009E215B">
        <w:rPr>
          <w:rFonts w:cs="Open Sans"/>
          <w:sz w:val="24"/>
          <w:szCs w:val="24"/>
        </w:rPr>
        <w:t xml:space="preserve">. </w:t>
      </w:r>
    </w:p>
    <w:p w14:paraId="4886F0B1" w14:textId="21017107" w:rsidR="009E215B" w:rsidRPr="009E215B" w:rsidRDefault="009E215B" w:rsidP="009E215B">
      <w:pPr>
        <w:spacing w:after="240"/>
        <w:ind w:left="360"/>
        <w:rPr>
          <w:rFonts w:cs="Open Sans"/>
          <w:sz w:val="24"/>
          <w:szCs w:val="24"/>
        </w:rPr>
      </w:pPr>
      <w:r w:rsidRPr="009E215B">
        <w:rPr>
          <w:rFonts w:cs="Open Sans"/>
          <w:sz w:val="24"/>
          <w:szCs w:val="24"/>
        </w:rPr>
        <w:t xml:space="preserve">We recommend asking for a response in writing within </w:t>
      </w:r>
      <w:r w:rsidR="004175AB">
        <w:rPr>
          <w:rFonts w:cs="Open Sans"/>
          <w:b/>
          <w:bCs/>
          <w:sz w:val="24"/>
          <w:szCs w:val="24"/>
        </w:rPr>
        <w:t>3 to 5</w:t>
      </w:r>
      <w:r w:rsidRPr="009E215B">
        <w:rPr>
          <w:rFonts w:cs="Open Sans"/>
          <w:b/>
          <w:bCs/>
          <w:sz w:val="24"/>
          <w:szCs w:val="24"/>
        </w:rPr>
        <w:t xml:space="preserve"> business days</w:t>
      </w:r>
      <w:r w:rsidRPr="009E215B">
        <w:rPr>
          <w:rFonts w:cs="Open Sans"/>
          <w:sz w:val="24"/>
          <w:szCs w:val="24"/>
        </w:rPr>
        <w:t>. This will give your guardian, case manager, or provider enough time to gather documentation and explain why your rights are being restricted.</w:t>
      </w:r>
    </w:p>
    <w:p w14:paraId="7BCCA1AB" w14:textId="77777777" w:rsidR="009E215B" w:rsidRPr="009E215B" w:rsidRDefault="009E215B" w:rsidP="009E215B">
      <w:pPr>
        <w:ind w:left="360"/>
        <w:rPr>
          <w:rFonts w:cs="Open Sans"/>
          <w:sz w:val="24"/>
          <w:szCs w:val="24"/>
        </w:rPr>
      </w:pPr>
      <w:r w:rsidRPr="009E215B">
        <w:rPr>
          <w:rFonts w:cs="Open Sans"/>
          <w:sz w:val="24"/>
          <w:szCs w:val="24"/>
        </w:rPr>
        <w:t xml:space="preserve">Once you have filled out the letter, you can mail it or give it to the person you addressed it to. Keep a copy of your letter for yourself. You should write down when you sent your letter and when you should expect a reply. </w:t>
      </w:r>
    </w:p>
    <w:p w14:paraId="7463287C" w14:textId="77777777" w:rsidR="009E215B" w:rsidRPr="009E215B" w:rsidRDefault="009E215B" w:rsidP="009E215B">
      <w:pPr>
        <w:rPr>
          <w:rFonts w:cs="Open Sans"/>
          <w:sz w:val="24"/>
          <w:szCs w:val="24"/>
        </w:rPr>
      </w:pPr>
      <w:r w:rsidRPr="009E215B">
        <w:rPr>
          <w:rFonts w:cs="Open Sans"/>
          <w:sz w:val="24"/>
          <w:szCs w:val="24"/>
        </w:rPr>
        <w:br w:type="page"/>
      </w:r>
    </w:p>
    <w:p w14:paraId="1B15178F" w14:textId="77777777" w:rsidR="009E215B" w:rsidRPr="009E215B" w:rsidRDefault="009E215B" w:rsidP="003C26C0">
      <w:pPr>
        <w:tabs>
          <w:tab w:val="left" w:pos="8820"/>
        </w:tabs>
        <w:spacing w:after="120" w:line="240" w:lineRule="auto"/>
        <w:rPr>
          <w:rFonts w:cs="Open Sans"/>
          <w:sz w:val="24"/>
          <w:szCs w:val="24"/>
        </w:rPr>
      </w:pPr>
      <w:r w:rsidRPr="009E215B">
        <w:rPr>
          <w:rFonts w:cs="Open Sans"/>
          <w:sz w:val="24"/>
          <w:szCs w:val="24"/>
        </w:rPr>
        <w:lastRenderedPageBreak/>
        <w:t xml:space="preserve">To my </w:t>
      </w:r>
      <w:r w:rsidRPr="009E215B">
        <w:rPr>
          <w:rFonts w:cs="Open Sans"/>
          <w:color w:val="auto"/>
          <w:sz w:val="24"/>
          <w:szCs w:val="24"/>
        </w:rPr>
        <w:t xml:space="preserve">[ </w:t>
      </w:r>
      <w:r w:rsidRPr="009E215B">
        <w:rPr>
          <w:rFonts w:cs="Open Sans"/>
          <w:b/>
          <w:bCs/>
          <w:color w:val="auto"/>
          <w:sz w:val="24"/>
          <w:szCs w:val="24"/>
        </w:rPr>
        <w:t>Circle one:</w:t>
      </w:r>
      <w:r w:rsidRPr="009E215B">
        <w:rPr>
          <w:rFonts w:cs="Open Sans"/>
          <w:color w:val="auto"/>
          <w:sz w:val="24"/>
          <w:szCs w:val="24"/>
        </w:rPr>
        <w:t xml:space="preserve"> Guardian / Case manager / Managed care organization (MCO) / Care Provider/ Group Home Staff / </w:t>
      </w:r>
      <w:r w:rsidRPr="009E215B">
        <w:rPr>
          <w:rFonts w:cs="Open Sans"/>
          <w:b/>
          <w:bCs/>
          <w:color w:val="auto"/>
          <w:sz w:val="24"/>
          <w:szCs w:val="24"/>
        </w:rPr>
        <w:t>Other:</w:t>
      </w:r>
      <w:r w:rsidRPr="009E215B">
        <w:rPr>
          <w:rFonts w:cs="Open Sans"/>
          <w:color w:val="auto"/>
          <w:sz w:val="24"/>
          <w:szCs w:val="24"/>
        </w:rPr>
        <w:t xml:space="preserve"> </w:t>
      </w:r>
      <w:r w:rsidRPr="009E215B">
        <w:rPr>
          <w:rFonts w:cs="Open Sans"/>
          <w:color w:val="auto"/>
          <w:sz w:val="24"/>
          <w:szCs w:val="24"/>
          <w:u w:val="single"/>
        </w:rPr>
        <w:tab/>
      </w:r>
      <w:r w:rsidRPr="009E215B">
        <w:rPr>
          <w:rFonts w:cs="Open Sans"/>
          <w:color w:val="auto"/>
          <w:sz w:val="24"/>
          <w:szCs w:val="24"/>
        </w:rPr>
        <w:t>],</w:t>
      </w:r>
    </w:p>
    <w:p w14:paraId="13357BD4" w14:textId="77777777" w:rsidR="009E215B" w:rsidRPr="009E215B" w:rsidRDefault="009E215B" w:rsidP="00CB7205">
      <w:pPr>
        <w:spacing w:after="240" w:line="240" w:lineRule="auto"/>
        <w:rPr>
          <w:rFonts w:cs="Open Sans"/>
          <w:sz w:val="24"/>
          <w:szCs w:val="24"/>
        </w:rPr>
      </w:pPr>
      <w:r w:rsidRPr="009E215B">
        <w:rPr>
          <w:rFonts w:cs="Open Sans"/>
          <w:sz w:val="24"/>
          <w:szCs w:val="24"/>
        </w:rPr>
        <w:t xml:space="preserve">I am not allowed to: </w:t>
      </w:r>
    </w:p>
    <w:p w14:paraId="05DC344F" w14:textId="77777777" w:rsidR="009E215B" w:rsidRPr="009E215B" w:rsidRDefault="009E215B" w:rsidP="009F5CB9">
      <w:pPr>
        <w:tabs>
          <w:tab w:val="left" w:pos="9360"/>
        </w:tabs>
        <w:spacing w:after="240" w:line="360" w:lineRule="auto"/>
        <w:rPr>
          <w:rFonts w:cs="Open Sans"/>
          <w:sz w:val="24"/>
          <w:szCs w:val="24"/>
          <w:u w:val="single"/>
        </w:rPr>
      </w:pPr>
      <w:r w:rsidRPr="009E215B">
        <w:rPr>
          <w:rFonts w:cs="Open Sans"/>
          <w:sz w:val="24"/>
          <w:szCs w:val="24"/>
          <w:u w:val="single"/>
        </w:rPr>
        <w:tab/>
      </w:r>
      <w:r w:rsidRPr="009E215B">
        <w:rPr>
          <w:rFonts w:cs="Open Sans"/>
          <w:sz w:val="24"/>
          <w:szCs w:val="24"/>
          <w:u w:val="single"/>
        </w:rPr>
        <w:tab/>
      </w:r>
      <w:r w:rsidRPr="009E215B">
        <w:rPr>
          <w:rFonts w:cs="Open Sans"/>
          <w:sz w:val="24"/>
          <w:szCs w:val="24"/>
          <w:u w:val="single"/>
        </w:rPr>
        <w:tab/>
      </w:r>
    </w:p>
    <w:p w14:paraId="6BCF6854" w14:textId="77777777" w:rsidR="009E215B" w:rsidRPr="009E215B" w:rsidRDefault="009E215B" w:rsidP="003C26C0">
      <w:pPr>
        <w:spacing w:after="120" w:line="240" w:lineRule="auto"/>
        <w:rPr>
          <w:rFonts w:cs="Open Sans"/>
          <w:sz w:val="24"/>
          <w:szCs w:val="24"/>
        </w:rPr>
      </w:pPr>
      <w:r w:rsidRPr="009E215B">
        <w:rPr>
          <w:rFonts w:cs="Open Sans"/>
          <w:sz w:val="24"/>
          <w:szCs w:val="24"/>
        </w:rPr>
        <w:t>Because I am not allowed to do it, my right is being restricted. I would like you to explain to me why you believe you can restrict my right. I would like to request documentation that say you have the authority to restrict my right. To be able to restrict my right, you must meet these following 8 requirements. Please explain how each of these has been met to restrict my right:</w:t>
      </w:r>
    </w:p>
    <w:p w14:paraId="0EE2501C" w14:textId="77777777" w:rsidR="009E215B" w:rsidRPr="009E215B" w:rsidRDefault="009E215B" w:rsidP="003C26C0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 w:rsidRPr="009E215B">
        <w:rPr>
          <w:rFonts w:ascii="Open Sans" w:hAnsi="Open Sans" w:cs="Open Sans"/>
          <w:sz w:val="24"/>
          <w:szCs w:val="24"/>
        </w:rPr>
        <w:t>The restriction must be based on my specific and personalized need.</w:t>
      </w:r>
    </w:p>
    <w:p w14:paraId="1B2803BD" w14:textId="77777777" w:rsidR="009E215B" w:rsidRPr="009E215B" w:rsidRDefault="009E215B" w:rsidP="003C26C0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 w:rsidRPr="009E215B">
        <w:rPr>
          <w:rFonts w:ascii="Open Sans" w:hAnsi="Open Sans" w:cs="Open Sans"/>
          <w:sz w:val="24"/>
          <w:szCs w:val="24"/>
        </w:rPr>
        <w:t>There must be documentation in my person-centered plan that positive interventions have been tried but have not worked.</w:t>
      </w:r>
    </w:p>
    <w:p w14:paraId="69241AA9" w14:textId="77777777" w:rsidR="009E215B" w:rsidRPr="009E215B" w:rsidRDefault="009E215B" w:rsidP="003C26C0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 w:rsidRPr="009E215B">
        <w:rPr>
          <w:rFonts w:ascii="Open Sans" w:hAnsi="Open Sans" w:cs="Open Sans"/>
          <w:sz w:val="24"/>
          <w:szCs w:val="24"/>
        </w:rPr>
        <w:t>There must be documentation that less intrusive methods of meeting the need have been tried but have not worked.</w:t>
      </w:r>
    </w:p>
    <w:p w14:paraId="291FBDA8" w14:textId="77777777" w:rsidR="009E215B" w:rsidRPr="009E215B" w:rsidRDefault="009E215B" w:rsidP="003C26C0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Open Sans" w:hAnsi="Open Sans" w:cs="Open Sans"/>
          <w:sz w:val="24"/>
          <w:szCs w:val="24"/>
        </w:rPr>
      </w:pPr>
      <w:r w:rsidRPr="009E215B">
        <w:rPr>
          <w:rFonts w:ascii="Open Sans" w:hAnsi="Open Sans" w:cs="Open Sans"/>
          <w:sz w:val="24"/>
          <w:szCs w:val="24"/>
        </w:rPr>
        <w:t>There must be a clear description of how the restriction is directly proportionate to the specific need.</w:t>
      </w:r>
    </w:p>
    <w:p w14:paraId="41BB9DF6" w14:textId="77777777" w:rsidR="009E215B" w:rsidRPr="009E215B" w:rsidRDefault="009E215B" w:rsidP="003C26C0">
      <w:pPr>
        <w:pStyle w:val="ListParagraph"/>
        <w:numPr>
          <w:ilvl w:val="0"/>
          <w:numId w:val="1"/>
        </w:numPr>
        <w:autoSpaceDE w:val="0"/>
        <w:autoSpaceDN w:val="0"/>
        <w:spacing w:after="120" w:line="240" w:lineRule="auto"/>
        <w:contextualSpacing w:val="0"/>
        <w:rPr>
          <w:rFonts w:ascii="Open Sans" w:hAnsi="Open Sans" w:cs="Open Sans"/>
          <w:color w:val="000000"/>
          <w:sz w:val="24"/>
          <w:szCs w:val="24"/>
        </w:rPr>
      </w:pPr>
      <w:r w:rsidRPr="009E215B">
        <w:rPr>
          <w:rFonts w:ascii="Open Sans" w:hAnsi="Open Sans" w:cs="Open Sans"/>
          <w:color w:val="000000"/>
          <w:sz w:val="24"/>
          <w:szCs w:val="24"/>
        </w:rPr>
        <w:t>There must be processes in place to measure if the restriction is helping me.</w:t>
      </w:r>
    </w:p>
    <w:p w14:paraId="55A7CE97" w14:textId="77777777" w:rsidR="009E215B" w:rsidRPr="009E215B" w:rsidRDefault="009E215B" w:rsidP="003C26C0">
      <w:pPr>
        <w:pStyle w:val="ListParagraph"/>
        <w:numPr>
          <w:ilvl w:val="0"/>
          <w:numId w:val="1"/>
        </w:numPr>
        <w:autoSpaceDE w:val="0"/>
        <w:autoSpaceDN w:val="0"/>
        <w:spacing w:after="120" w:line="240" w:lineRule="auto"/>
        <w:contextualSpacing w:val="0"/>
        <w:rPr>
          <w:rFonts w:ascii="Open Sans" w:hAnsi="Open Sans" w:cs="Open Sans"/>
          <w:color w:val="000000"/>
          <w:sz w:val="24"/>
          <w:szCs w:val="24"/>
        </w:rPr>
      </w:pPr>
      <w:r w:rsidRPr="009E215B">
        <w:rPr>
          <w:rFonts w:ascii="Open Sans" w:hAnsi="Open Sans" w:cs="Open Sans"/>
          <w:color w:val="000000"/>
          <w:sz w:val="24"/>
          <w:szCs w:val="24"/>
        </w:rPr>
        <w:t>There must be set time limits for regular reviews to decide if the restriction is still needed, or if it can be stopped.</w:t>
      </w:r>
    </w:p>
    <w:p w14:paraId="21AD6A19" w14:textId="77777777" w:rsidR="009E215B" w:rsidRPr="009E215B" w:rsidRDefault="009E215B" w:rsidP="003C26C0">
      <w:pPr>
        <w:pStyle w:val="ListParagraph"/>
        <w:numPr>
          <w:ilvl w:val="0"/>
          <w:numId w:val="1"/>
        </w:numPr>
        <w:autoSpaceDE w:val="0"/>
        <w:autoSpaceDN w:val="0"/>
        <w:spacing w:after="120" w:line="240" w:lineRule="auto"/>
        <w:contextualSpacing w:val="0"/>
        <w:rPr>
          <w:rFonts w:ascii="Open Sans" w:hAnsi="Open Sans" w:cs="Open Sans"/>
          <w:color w:val="000000"/>
          <w:sz w:val="24"/>
          <w:szCs w:val="24"/>
        </w:rPr>
      </w:pPr>
      <w:r w:rsidRPr="009E215B">
        <w:rPr>
          <w:rFonts w:ascii="Open Sans" w:hAnsi="Open Sans" w:cs="Open Sans"/>
          <w:color w:val="000000"/>
          <w:sz w:val="24"/>
          <w:szCs w:val="24"/>
        </w:rPr>
        <w:t>There must be a process to get informed consent (permission) for the restriction from me.</w:t>
      </w:r>
    </w:p>
    <w:p w14:paraId="14CC027F" w14:textId="77777777" w:rsidR="009E215B" w:rsidRPr="009E215B" w:rsidRDefault="009E215B" w:rsidP="003C26C0">
      <w:pPr>
        <w:pStyle w:val="ListParagraph"/>
        <w:numPr>
          <w:ilvl w:val="0"/>
          <w:numId w:val="1"/>
        </w:numPr>
        <w:spacing w:after="120" w:line="240" w:lineRule="auto"/>
        <w:rPr>
          <w:rFonts w:ascii="Open Sans" w:hAnsi="Open Sans" w:cs="Open Sans"/>
          <w:color w:val="000000"/>
          <w:sz w:val="24"/>
          <w:szCs w:val="24"/>
        </w:rPr>
      </w:pPr>
      <w:r w:rsidRPr="009E215B">
        <w:rPr>
          <w:rFonts w:ascii="Open Sans" w:hAnsi="Open Sans" w:cs="Open Sans"/>
          <w:color w:val="000000"/>
          <w:sz w:val="24"/>
          <w:szCs w:val="24"/>
        </w:rPr>
        <w:t>There must be assurances that the limitation/restriction will cause no harm to me.</w:t>
      </w:r>
    </w:p>
    <w:p w14:paraId="71888B90" w14:textId="77777777" w:rsidR="009E215B" w:rsidRPr="009E215B" w:rsidRDefault="009E215B" w:rsidP="00CB7205">
      <w:pPr>
        <w:tabs>
          <w:tab w:val="left" w:pos="7560"/>
          <w:tab w:val="left" w:pos="7740"/>
        </w:tabs>
        <w:spacing w:after="120" w:line="240" w:lineRule="auto"/>
        <w:rPr>
          <w:rFonts w:cs="Open Sans"/>
          <w:color w:val="FF0000"/>
          <w:sz w:val="24"/>
          <w:szCs w:val="24"/>
        </w:rPr>
      </w:pPr>
      <w:r w:rsidRPr="009E215B">
        <w:rPr>
          <w:rFonts w:cs="Open Sans"/>
          <w:color w:val="000000"/>
          <w:sz w:val="24"/>
          <w:szCs w:val="24"/>
        </w:rPr>
        <w:t xml:space="preserve">I request that you provide me a response in writing within </w:t>
      </w:r>
      <w:r w:rsidRPr="009E215B">
        <w:rPr>
          <w:rFonts w:cs="Open Sans"/>
          <w:color w:val="000000"/>
          <w:sz w:val="24"/>
          <w:szCs w:val="24"/>
          <w:u w:val="single"/>
        </w:rPr>
        <w:tab/>
      </w:r>
      <w:r w:rsidRPr="009E215B">
        <w:rPr>
          <w:rFonts w:cs="Open Sans"/>
          <w:color w:val="000000"/>
          <w:sz w:val="24"/>
          <w:szCs w:val="24"/>
        </w:rPr>
        <w:t xml:space="preserve"> business days. If you are unable to provide me with explanation within the </w:t>
      </w:r>
      <w:proofErr w:type="gramStart"/>
      <w:r w:rsidRPr="009E215B">
        <w:rPr>
          <w:rFonts w:cs="Open Sans"/>
          <w:color w:val="000000"/>
          <w:sz w:val="24"/>
          <w:szCs w:val="24"/>
        </w:rPr>
        <w:t>time period</w:t>
      </w:r>
      <w:proofErr w:type="gramEnd"/>
      <w:r w:rsidRPr="009E215B">
        <w:rPr>
          <w:rFonts w:cs="Open Sans"/>
          <w:color w:val="000000"/>
          <w:sz w:val="24"/>
          <w:szCs w:val="24"/>
        </w:rPr>
        <w:t xml:space="preserve"> specified, you must stop restricting my right immediately. </w:t>
      </w:r>
    </w:p>
    <w:p w14:paraId="1E5F13D1" w14:textId="77777777" w:rsidR="009E215B" w:rsidRPr="009E215B" w:rsidRDefault="009E215B" w:rsidP="003C26C0">
      <w:pPr>
        <w:tabs>
          <w:tab w:val="left" w:pos="8820"/>
        </w:tabs>
        <w:spacing w:after="240" w:line="240" w:lineRule="auto"/>
        <w:rPr>
          <w:rFonts w:cs="Open Sans"/>
          <w:color w:val="000000"/>
          <w:sz w:val="24"/>
          <w:szCs w:val="24"/>
        </w:rPr>
      </w:pPr>
      <w:r w:rsidRPr="009E215B">
        <w:rPr>
          <w:rFonts w:cs="Open Sans"/>
          <w:color w:val="000000"/>
          <w:sz w:val="24"/>
          <w:szCs w:val="24"/>
        </w:rPr>
        <w:t>Thank you,</w:t>
      </w:r>
    </w:p>
    <w:p w14:paraId="4088002F" w14:textId="77777777" w:rsidR="009E215B" w:rsidRPr="009E215B" w:rsidRDefault="009E215B" w:rsidP="003C26C0">
      <w:pPr>
        <w:tabs>
          <w:tab w:val="left" w:pos="8820"/>
        </w:tabs>
        <w:spacing w:after="240" w:line="240" w:lineRule="auto"/>
        <w:rPr>
          <w:rFonts w:cs="Open Sans"/>
          <w:color w:val="000000"/>
          <w:sz w:val="24"/>
          <w:szCs w:val="24"/>
        </w:rPr>
      </w:pPr>
      <w:r w:rsidRPr="009E215B">
        <w:rPr>
          <w:rFonts w:cs="Open Sans"/>
          <w:color w:val="000000"/>
          <w:sz w:val="24"/>
          <w:szCs w:val="24"/>
        </w:rPr>
        <w:t xml:space="preserve">Name:  </w:t>
      </w:r>
      <w:r w:rsidRPr="009E215B">
        <w:rPr>
          <w:rFonts w:cs="Open Sans"/>
          <w:color w:val="000000"/>
          <w:sz w:val="24"/>
          <w:szCs w:val="24"/>
          <w:u w:val="single"/>
        </w:rPr>
        <w:tab/>
      </w:r>
    </w:p>
    <w:p w14:paraId="7569BF76" w14:textId="2C1D7CDB" w:rsidR="009E71DD" w:rsidRPr="009E215B" w:rsidRDefault="009E215B" w:rsidP="003C26C0">
      <w:pPr>
        <w:tabs>
          <w:tab w:val="left" w:pos="8820"/>
        </w:tabs>
        <w:spacing w:after="120" w:line="240" w:lineRule="auto"/>
        <w:rPr>
          <w:rFonts w:cs="Open Sans"/>
          <w:sz w:val="24"/>
          <w:szCs w:val="24"/>
        </w:rPr>
      </w:pPr>
      <w:r w:rsidRPr="009E215B">
        <w:rPr>
          <w:rFonts w:cs="Open Sans"/>
          <w:color w:val="000000"/>
          <w:sz w:val="24"/>
          <w:szCs w:val="24"/>
        </w:rPr>
        <w:t xml:space="preserve">Date:  </w:t>
      </w:r>
      <w:r w:rsidRPr="009E215B">
        <w:rPr>
          <w:rFonts w:cs="Open Sans"/>
          <w:color w:val="000000"/>
          <w:sz w:val="24"/>
          <w:szCs w:val="24"/>
          <w:u w:val="single"/>
        </w:rPr>
        <w:tab/>
      </w:r>
    </w:p>
    <w:sectPr w:rsidR="009E71DD" w:rsidRPr="009E215B" w:rsidSect="003C26C0"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288" w:footer="43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DD379" w14:textId="77777777" w:rsidR="008C1177" w:rsidRDefault="008C1177" w:rsidP="00C02DCD">
      <w:r>
        <w:separator/>
      </w:r>
    </w:p>
  </w:endnote>
  <w:endnote w:type="continuationSeparator" w:id="0">
    <w:p w14:paraId="1CF1112F" w14:textId="77777777" w:rsidR="008C1177" w:rsidRDefault="008C1177" w:rsidP="00C0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AB513" w14:textId="207BFBCF" w:rsidR="00C02DCD" w:rsidRPr="003C26C0" w:rsidRDefault="00C02DCD" w:rsidP="00165301">
    <w:pPr>
      <w:widowControl w:val="0"/>
      <w:tabs>
        <w:tab w:val="left" w:pos="7920"/>
        <w:tab w:val="left" w:pos="8640"/>
      </w:tabs>
      <w:autoSpaceDE w:val="0"/>
      <w:autoSpaceDN w:val="0"/>
      <w:adjustRightInd w:val="0"/>
      <w:rPr>
        <w:rFonts w:cs="Arial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="Times New Roman" w:cs="Calibri"/>
        <w:sz w:val="20"/>
        <w:szCs w:val="20"/>
      </w:rPr>
      <w:id w:val="1160658584"/>
      <w:docPartObj>
        <w:docPartGallery w:val="Page Numbers (Bottom of Page)"/>
        <w:docPartUnique/>
      </w:docPartObj>
    </w:sdtPr>
    <w:sdtEndPr/>
    <w:sdtContent>
      <w:p w14:paraId="2F7DC91D" w14:textId="77777777" w:rsidR="00265DEF" w:rsidRPr="00165301" w:rsidRDefault="00265DEF" w:rsidP="00165301">
        <w:pPr>
          <w:widowControl w:val="0"/>
          <w:autoSpaceDE w:val="0"/>
          <w:autoSpaceDN w:val="0"/>
          <w:adjustRightInd w:val="0"/>
          <w:jc w:val="center"/>
          <w:rPr>
            <w:rFonts w:eastAsia="Times New Roman" w:cs="Times New Roman"/>
            <w:sz w:val="20"/>
            <w:szCs w:val="20"/>
          </w:rPr>
        </w:pPr>
      </w:p>
      <w:p w14:paraId="079937D4" w14:textId="77777777" w:rsidR="00265DEF" w:rsidRPr="00165301" w:rsidRDefault="00265DEF" w:rsidP="00B07CA6">
        <w:pPr>
          <w:widowControl w:val="0"/>
          <w:pBdr>
            <w:top w:val="single" w:sz="12" w:space="1" w:color="AD940D"/>
          </w:pBdr>
          <w:tabs>
            <w:tab w:val="left" w:pos="2520"/>
            <w:tab w:val="left" w:pos="5220"/>
            <w:tab w:val="left" w:pos="7200"/>
          </w:tabs>
          <w:autoSpaceDE w:val="0"/>
          <w:autoSpaceDN w:val="0"/>
          <w:adjustRightInd w:val="0"/>
          <w:jc w:val="center"/>
          <w:rPr>
            <w:rFonts w:eastAsia="Times New Roman" w:cs="Calibri"/>
            <w:sz w:val="20"/>
            <w:szCs w:val="20"/>
          </w:rPr>
        </w:pPr>
      </w:p>
      <w:p w14:paraId="1BFF6EC6" w14:textId="77777777" w:rsidR="003D2148" w:rsidRPr="00165301" w:rsidRDefault="00CF7656" w:rsidP="00165301">
        <w:pPr>
          <w:widowControl w:val="0"/>
          <w:tabs>
            <w:tab w:val="left" w:pos="2340"/>
            <w:tab w:val="left" w:pos="4950"/>
            <w:tab w:val="left" w:pos="7110"/>
          </w:tabs>
          <w:autoSpaceDE w:val="0"/>
          <w:autoSpaceDN w:val="0"/>
          <w:adjustRightInd w:val="0"/>
          <w:spacing w:after="120"/>
          <w:ind w:left="-720" w:right="-720"/>
          <w:jc w:val="center"/>
          <w:rPr>
            <w:rFonts w:eastAsia="Times New Roman" w:cs="Calibri"/>
            <w:sz w:val="22"/>
          </w:rPr>
        </w:pPr>
        <w:r w:rsidRPr="00165301">
          <w:rPr>
            <w:rFonts w:eastAsia="Times New Roman" w:cs="Calibri"/>
            <w:sz w:val="22"/>
          </w:rPr>
          <w:t xml:space="preserve">1-800-928-8778 Toll Free </w:t>
        </w:r>
        <w:r w:rsidRPr="00165301">
          <w:rPr>
            <w:rFonts w:eastAsia="Times New Roman" w:cs="Calibri"/>
            <w:sz w:val="22"/>
          </w:rPr>
          <w:tab/>
          <w:t xml:space="preserve">1-833-635-1968 Fax </w:t>
        </w:r>
        <w:r w:rsidRPr="00165301">
          <w:rPr>
            <w:rFonts w:eastAsia="Times New Roman" w:cs="Calibri"/>
            <w:sz w:val="22"/>
          </w:rPr>
          <w:tab/>
          <w:t xml:space="preserve">info@drwi.org </w:t>
        </w:r>
        <w:r w:rsidRPr="00165301">
          <w:rPr>
            <w:rFonts w:eastAsia="Times New Roman" w:cs="Calibri"/>
            <w:sz w:val="22"/>
          </w:rPr>
          <w:tab/>
          <w:t xml:space="preserve">disabilityrightswi.org </w:t>
        </w:r>
      </w:p>
      <w:p w14:paraId="31496298" w14:textId="77777777" w:rsidR="00C02DCD" w:rsidRPr="00165301" w:rsidRDefault="00C06E0D" w:rsidP="00C53EF3">
        <w:pPr>
          <w:widowControl w:val="0"/>
          <w:tabs>
            <w:tab w:val="left" w:pos="2610"/>
            <w:tab w:val="left" w:pos="5220"/>
            <w:tab w:val="left" w:pos="7200"/>
            <w:tab w:val="left" w:pos="7380"/>
          </w:tabs>
          <w:autoSpaceDE w:val="0"/>
          <w:autoSpaceDN w:val="0"/>
          <w:adjustRightInd w:val="0"/>
          <w:jc w:val="center"/>
          <w:rPr>
            <w:rFonts w:eastAsia="Times New Roman" w:cs="Calibri"/>
            <w:sz w:val="20"/>
            <w:szCs w:val="20"/>
          </w:rPr>
        </w:pPr>
        <w:r w:rsidRPr="00165301">
          <w:rPr>
            <w:rFonts w:eastAsia="Times New Roman" w:cs="Calibri"/>
            <w:sz w:val="22"/>
          </w:rPr>
          <w:t>Serving the state of Wisconsin with offices in Madison</w:t>
        </w:r>
        <w:r w:rsidR="002E20B8" w:rsidRPr="00165301">
          <w:rPr>
            <w:rFonts w:eastAsia="Times New Roman" w:cs="Calibri"/>
            <w:sz w:val="22"/>
          </w:rPr>
          <w:t xml:space="preserve"> and</w:t>
        </w:r>
        <w:r w:rsidRPr="00165301">
          <w:rPr>
            <w:rFonts w:eastAsia="Times New Roman" w:cs="Calibri"/>
            <w:sz w:val="22"/>
          </w:rPr>
          <w:t xml:space="preserve"> Milwaukee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1AF07" w14:textId="77777777" w:rsidR="008C1177" w:rsidRDefault="008C1177" w:rsidP="00C02DCD">
      <w:r>
        <w:separator/>
      </w:r>
    </w:p>
  </w:footnote>
  <w:footnote w:type="continuationSeparator" w:id="0">
    <w:p w14:paraId="28F32DA0" w14:textId="77777777" w:rsidR="008C1177" w:rsidRDefault="008C1177" w:rsidP="00C02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3AC31" w14:textId="77777777" w:rsidR="00C02DCD" w:rsidRDefault="006357D2" w:rsidP="00C02DCD">
    <w:pPr>
      <w:pStyle w:val="Header"/>
      <w:jc w:val="center"/>
    </w:pPr>
    <w:r>
      <w:rPr>
        <w:noProof/>
      </w:rPr>
      <w:drawing>
        <wp:inline distT="0" distB="0" distL="0" distR="0" wp14:anchorId="20844A52" wp14:editId="0E23F18D">
          <wp:extent cx="4572000" cy="609600"/>
          <wp:effectExtent l="0" t="0" r="0" b="0"/>
          <wp:docPr id="853270495" name="Picture 853270495" descr="Disability Rights Wisconsi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sability Rights Wisconsi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C83624"/>
    <w:multiLevelType w:val="hybridMultilevel"/>
    <w:tmpl w:val="AA7A7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078B3"/>
    <w:multiLevelType w:val="hybridMultilevel"/>
    <w:tmpl w:val="6AF6BCD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442604">
    <w:abstractNumId w:val="0"/>
  </w:num>
  <w:num w:numId="2" w16cid:durableId="1112092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15B"/>
    <w:rsid w:val="00002943"/>
    <w:rsid w:val="00047C91"/>
    <w:rsid w:val="00052313"/>
    <w:rsid w:val="00056BD3"/>
    <w:rsid w:val="0007104A"/>
    <w:rsid w:val="00093761"/>
    <w:rsid w:val="001214D3"/>
    <w:rsid w:val="00147D8E"/>
    <w:rsid w:val="00154009"/>
    <w:rsid w:val="00165301"/>
    <w:rsid w:val="001675F8"/>
    <w:rsid w:val="0017320B"/>
    <w:rsid w:val="00197D0F"/>
    <w:rsid w:val="001B7185"/>
    <w:rsid w:val="001D4363"/>
    <w:rsid w:val="0023186F"/>
    <w:rsid w:val="00265DEF"/>
    <w:rsid w:val="002A384F"/>
    <w:rsid w:val="002A5D51"/>
    <w:rsid w:val="002E20B8"/>
    <w:rsid w:val="00317723"/>
    <w:rsid w:val="00391E92"/>
    <w:rsid w:val="003B0865"/>
    <w:rsid w:val="003C26C0"/>
    <w:rsid w:val="003D2148"/>
    <w:rsid w:val="004175AB"/>
    <w:rsid w:val="005503E9"/>
    <w:rsid w:val="00566295"/>
    <w:rsid w:val="00585133"/>
    <w:rsid w:val="005C6626"/>
    <w:rsid w:val="005D5930"/>
    <w:rsid w:val="005F3C13"/>
    <w:rsid w:val="005F5598"/>
    <w:rsid w:val="00604B9B"/>
    <w:rsid w:val="006357D2"/>
    <w:rsid w:val="00691BE1"/>
    <w:rsid w:val="006D288F"/>
    <w:rsid w:val="006D4F86"/>
    <w:rsid w:val="00754AD1"/>
    <w:rsid w:val="007658CA"/>
    <w:rsid w:val="00794DE9"/>
    <w:rsid w:val="007D1634"/>
    <w:rsid w:val="008237AF"/>
    <w:rsid w:val="00827A40"/>
    <w:rsid w:val="008346E6"/>
    <w:rsid w:val="008B6881"/>
    <w:rsid w:val="008C1177"/>
    <w:rsid w:val="008D6950"/>
    <w:rsid w:val="008F14D2"/>
    <w:rsid w:val="00950519"/>
    <w:rsid w:val="009E215B"/>
    <w:rsid w:val="009E71DD"/>
    <w:rsid w:val="009F5CB9"/>
    <w:rsid w:val="009F6BF1"/>
    <w:rsid w:val="00A133EF"/>
    <w:rsid w:val="00AB0C1C"/>
    <w:rsid w:val="00AC05E3"/>
    <w:rsid w:val="00AD47CD"/>
    <w:rsid w:val="00AD6E74"/>
    <w:rsid w:val="00B07CA6"/>
    <w:rsid w:val="00B64E5F"/>
    <w:rsid w:val="00B66516"/>
    <w:rsid w:val="00BE4B4A"/>
    <w:rsid w:val="00C02DCD"/>
    <w:rsid w:val="00C06E0D"/>
    <w:rsid w:val="00C24E71"/>
    <w:rsid w:val="00C53EF3"/>
    <w:rsid w:val="00C73181"/>
    <w:rsid w:val="00CA6FD4"/>
    <w:rsid w:val="00CB7205"/>
    <w:rsid w:val="00CF4ACC"/>
    <w:rsid w:val="00CF6F15"/>
    <w:rsid w:val="00CF7656"/>
    <w:rsid w:val="00D30D4B"/>
    <w:rsid w:val="00D47350"/>
    <w:rsid w:val="00D478AD"/>
    <w:rsid w:val="00DD0891"/>
    <w:rsid w:val="00DD3B29"/>
    <w:rsid w:val="00DD570E"/>
    <w:rsid w:val="00DE2949"/>
    <w:rsid w:val="00E26979"/>
    <w:rsid w:val="00EC1BB7"/>
    <w:rsid w:val="00F3263E"/>
    <w:rsid w:val="00FB1211"/>
    <w:rsid w:val="00FE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162966"/>
  <w15:chartTrackingRefBased/>
  <w15:docId w15:val="{90615EE4-09F2-4C4D-AA42-D70FC28A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15B"/>
    <w:pPr>
      <w:spacing w:after="0" w:line="276" w:lineRule="auto"/>
    </w:pPr>
    <w:rPr>
      <w:rFonts w:ascii="Open Sans" w:hAnsi="Open Sans"/>
      <w:color w:val="000000" w:themeColor="text1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6F15"/>
    <w:pPr>
      <w:keepNext/>
      <w:keepLines/>
      <w:spacing w:before="240"/>
      <w:outlineLvl w:val="0"/>
    </w:pPr>
    <w:rPr>
      <w:rFonts w:eastAsiaTheme="majorEastAsia" w:cstheme="majorBidi"/>
      <w:b/>
      <w:color w:val="auto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215B"/>
    <w:pPr>
      <w:keepNext/>
      <w:keepLines/>
      <w:spacing w:before="40" w:after="120"/>
      <w:outlineLvl w:val="1"/>
    </w:pPr>
    <w:rPr>
      <w:rFonts w:eastAsiaTheme="majorEastAsia" w:cs="Open Sans"/>
      <w:b/>
      <w:color w:val="auto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D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DCD"/>
  </w:style>
  <w:style w:type="paragraph" w:styleId="Footer">
    <w:name w:val="footer"/>
    <w:basedOn w:val="Normal"/>
    <w:link w:val="FooterChar"/>
    <w:uiPriority w:val="99"/>
    <w:unhideWhenUsed/>
    <w:rsid w:val="00C02D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DCD"/>
  </w:style>
  <w:style w:type="table" w:styleId="TableGrid">
    <w:name w:val="Table Grid"/>
    <w:basedOn w:val="TableNormal"/>
    <w:rsid w:val="001D4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43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36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F6F15"/>
    <w:rPr>
      <w:rFonts w:ascii="Univers" w:eastAsiaTheme="majorEastAsia" w:hAnsi="Univers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E215B"/>
    <w:rPr>
      <w:rFonts w:ascii="Open Sans" w:eastAsiaTheme="majorEastAsia" w:hAnsi="Open Sans" w:cs="Open Sans"/>
      <w:b/>
      <w:sz w:val="32"/>
      <w:szCs w:val="28"/>
    </w:rPr>
  </w:style>
  <w:style w:type="paragraph" w:styleId="ListParagraph">
    <w:name w:val="List Paragraph"/>
    <w:basedOn w:val="Normal"/>
    <w:uiPriority w:val="34"/>
    <w:qFormat/>
    <w:rsid w:val="009E215B"/>
    <w:pPr>
      <w:spacing w:after="160" w:line="259" w:lineRule="auto"/>
      <w:ind w:left="720"/>
      <w:contextualSpacing/>
    </w:pPr>
    <w:rPr>
      <w:rFonts w:asciiTheme="minorHAnsi" w:hAnsiTheme="minorHAnsi"/>
      <w:color w:val="auto"/>
      <w:kern w:val="2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laTsao\OneDrive%20-%20Disability%20Rights%20Wisconsin\Documents\Document%20Templates\Letterhead%20Template%20-%20Milwaukee%20addres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d6382da-6687-4e37-8a6b-4737e713eaa7">TR7HRTH7JQMY-1064781313-4145</_dlc_DocId>
    <_dlc_DocIdUrl xmlns="2d6382da-6687-4e37-8a6b-4737e713eaa7">
      <Url>https://disabilityrightswiscons.sharepoint.com/sites/policies/_layouts/15/DocIdRedir.aspx?ID=TR7HRTH7JQMY-1064781313-4145</Url>
      <Description>TR7HRTH7JQMY-1064781313-4145</Description>
    </_dlc_DocIdUrl>
    <FolderName xmlns="6aa45bce-3bf4-44b5-822e-50dfbeb96efe">Letterhead</FolderName>
    <StatusperLK xmlns="6aa45bce-3bf4-44b5-822e-50dfbeb96efe">Not DRW Documents</StatusperLK>
    <MoveStatus xmlns="6aa45bce-3bf4-44b5-822e-50dfbeb96efe">N/A - Not moving</MoveStatus>
    <StatusNotes xmlns="6aa45bce-3bf4-44b5-822e-50dfbeb96efe">Find a new home</StatusNote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4C709E039F3D4DA61DA5772F89FBFF" ma:contentTypeVersion="15" ma:contentTypeDescription="Create a new document." ma:contentTypeScope="" ma:versionID="fadae26ae86271fd8ea9b56aa7290259">
  <xsd:schema xmlns:xsd="http://www.w3.org/2001/XMLSchema" xmlns:xs="http://www.w3.org/2001/XMLSchema" xmlns:p="http://schemas.microsoft.com/office/2006/metadata/properties" xmlns:ns2="2d6382da-6687-4e37-8a6b-4737e713eaa7" xmlns:ns3="6aa45bce-3bf4-44b5-822e-50dfbeb96efe" targetNamespace="http://schemas.microsoft.com/office/2006/metadata/properties" ma:root="true" ma:fieldsID="12c0fd0b18351eedbe4381c58da928b9" ns2:_="" ns3:_="">
    <xsd:import namespace="2d6382da-6687-4e37-8a6b-4737e713eaa7"/>
    <xsd:import namespace="6aa45bce-3bf4-44b5-822e-50dfbeb96e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StatusperLK" minOccurs="0"/>
                <xsd:element ref="ns3:FolderName" minOccurs="0"/>
                <xsd:element ref="ns3:StatusNotes" minOccurs="0"/>
                <xsd:element ref="ns3:Mov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382da-6687-4e37-8a6b-4737e713eaa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45bce-3bf4-44b5-822e-50dfbeb96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perLK" ma:index="19" nillable="true" ma:displayName="CurrentStatus" ma:format="Dropdown" ma:internalName="StatusperLK">
      <xsd:simpleType>
        <xsd:restriction base="dms:Choice">
          <xsd:enumeration value="Check with LK"/>
          <xsd:enumeration value="Keep as is"/>
          <xsd:enumeration value="Keep but update"/>
          <xsd:enumeration value="Newer Version Exists"/>
          <xsd:enumeration value="Remove"/>
          <xsd:enumeration value="Revisit Later"/>
          <xsd:enumeration value="Skipped"/>
          <xsd:enumeration value="Moving without Review"/>
          <xsd:enumeration value="In Archive Already"/>
          <xsd:enumeration value="Old Version - Skip"/>
          <xsd:enumeration value="Not Public"/>
          <xsd:enumeration value="Check with (see note)"/>
          <xsd:enumeration value="Not DRW Documents"/>
        </xsd:restriction>
      </xsd:simpleType>
    </xsd:element>
    <xsd:element name="FolderName" ma:index="20" nillable="true" ma:displayName="Folder Name" ma:format="Dropdown" ma:internalName="FolderName">
      <xsd:simpleType>
        <xsd:restriction base="dms:Text">
          <xsd:maxLength value="255"/>
        </xsd:restriction>
      </xsd:simpleType>
    </xsd:element>
    <xsd:element name="StatusNotes" ma:index="21" nillable="true" ma:displayName="StatusNotes" ma:format="Dropdown" ma:internalName="StatusNotes">
      <xsd:simpleType>
        <xsd:restriction base="dms:Text">
          <xsd:maxLength value="255"/>
        </xsd:restriction>
      </xsd:simpleType>
    </xsd:element>
    <xsd:element name="MoveStatus" ma:index="22" nillable="true" ma:displayName="MoveStatus" ma:format="Dropdown" ma:internalName="MoveStatus">
      <xsd:simpleType>
        <xsd:restriction base="dms:Choice">
          <xsd:enumeration value="Moved"/>
          <xsd:enumeration value="In Process"/>
          <xsd:enumeration value="N/A - Not moving"/>
          <xsd:enumeration value="Have Questions"/>
          <xsd:enumeration value="Moved to Arch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449EC-81BA-4486-964A-267EC8C1FB4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BFF13D9-C5F7-4FDE-87FA-2A882CB9C7DF}">
  <ds:schemaRefs>
    <ds:schemaRef ds:uri="http://schemas.microsoft.com/office/2006/metadata/properties"/>
    <ds:schemaRef ds:uri="http://schemas.microsoft.com/office/infopath/2007/PartnerControls"/>
    <ds:schemaRef ds:uri="2d6382da-6687-4e37-8a6b-4737e713eaa7"/>
    <ds:schemaRef ds:uri="6aa45bce-3bf4-44b5-822e-50dfbeb96efe"/>
  </ds:schemaRefs>
</ds:datastoreItem>
</file>

<file path=customXml/itemProps3.xml><?xml version="1.0" encoding="utf-8"?>
<ds:datastoreItem xmlns:ds="http://schemas.openxmlformats.org/officeDocument/2006/customXml" ds:itemID="{0AFE8059-694E-4D88-94F1-CF4F676668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6B1745-7E10-4B5D-8D9C-FF87AB51F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6382da-6687-4e37-8a6b-4737e713eaa7"/>
    <ds:schemaRef ds:uri="6aa45bce-3bf4-44b5-822e-50dfbeb96e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E6E82CB-9947-4E28-B97B-115966FBA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 - Milwaukee address</Template>
  <TotalTime>16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 Tsao</dc:creator>
  <cp:keywords/>
  <dc:description/>
  <cp:lastModifiedBy>Willa Tsao</cp:lastModifiedBy>
  <cp:revision>10</cp:revision>
  <cp:lastPrinted>2021-06-17T19:13:00Z</cp:lastPrinted>
  <dcterms:created xsi:type="dcterms:W3CDTF">2024-09-17T20:47:00Z</dcterms:created>
  <dcterms:modified xsi:type="dcterms:W3CDTF">2024-10-09T20:48:00Z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0x0101009F4C709E039F3D4DA61DA5772F89FBFF</vt:lpwstr>
  </property>
  <property fmtid="{D5CDD505-2E9C-101B-9397-08002B2CF9AE}" pid="3" name="_dlc_DocIdItemGuid">
    <vt:lpwstr>6bbc42c5-99df-4001-a13c-450fa8100c57</vt:lpwstr>
  </property>
</Properties>
</file>