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E5959" w14:textId="7EB8B5DA" w:rsidR="00B1600B" w:rsidRDefault="00752198" w:rsidP="006D0074">
      <w:pPr>
        <w:pStyle w:val="Heading1"/>
        <w:spacing w:before="0" w:after="240"/>
        <w:jc w:val="center"/>
      </w:pPr>
      <w:r>
        <w:t xml:space="preserve">Form Letter: </w:t>
      </w:r>
      <w:r w:rsidR="00630FF9">
        <w:t>Asking Your Guardian for Support</w:t>
      </w:r>
    </w:p>
    <w:p w14:paraId="0E4FD0A1" w14:textId="77777777" w:rsidR="0091664B" w:rsidRPr="009E215B" w:rsidRDefault="0091664B" w:rsidP="00E751D2">
      <w:pPr>
        <w:pStyle w:val="Heading2"/>
      </w:pPr>
      <w:r w:rsidRPr="009E215B">
        <w:t>About this Form Letter</w:t>
      </w:r>
    </w:p>
    <w:p w14:paraId="27036145" w14:textId="4B8F7528" w:rsidR="0091664B" w:rsidRDefault="0091664B" w:rsidP="00E751D2">
      <w:pPr>
        <w:spacing w:after="240"/>
        <w:ind w:left="360"/>
        <w:rPr>
          <w:rFonts w:cs="Open Sans"/>
          <w:sz w:val="24"/>
          <w:szCs w:val="24"/>
        </w:rPr>
      </w:pPr>
      <w:r w:rsidRPr="009E215B">
        <w:rPr>
          <w:rFonts w:cs="Open Sans"/>
          <w:sz w:val="24"/>
          <w:szCs w:val="24"/>
        </w:rPr>
        <w:t xml:space="preserve">You may </w:t>
      </w:r>
      <w:r w:rsidR="008A4584">
        <w:rPr>
          <w:rFonts w:cs="Open Sans"/>
          <w:sz w:val="24"/>
          <w:szCs w:val="24"/>
        </w:rPr>
        <w:t xml:space="preserve">use </w:t>
      </w:r>
      <w:r w:rsidRPr="009E215B">
        <w:rPr>
          <w:rFonts w:cs="Open Sans"/>
          <w:sz w:val="24"/>
          <w:szCs w:val="24"/>
        </w:rPr>
        <w:t>this letter to tell your guardian</w:t>
      </w:r>
      <w:r w:rsidR="00BE003C">
        <w:rPr>
          <w:rFonts w:cs="Open Sans"/>
          <w:sz w:val="24"/>
          <w:szCs w:val="24"/>
        </w:rPr>
        <w:t xml:space="preserve"> that you need help with reaching a goal</w:t>
      </w:r>
      <w:r w:rsidRPr="009E215B">
        <w:rPr>
          <w:rFonts w:cs="Open Sans"/>
          <w:sz w:val="24"/>
          <w:szCs w:val="24"/>
        </w:rPr>
        <w:t>.</w:t>
      </w:r>
      <w:r w:rsidR="00B77AA3">
        <w:rPr>
          <w:rFonts w:cs="Open Sans"/>
          <w:sz w:val="24"/>
          <w:szCs w:val="24"/>
        </w:rPr>
        <w:t xml:space="preserve"> This goal </w:t>
      </w:r>
      <w:r w:rsidR="00A87B11">
        <w:rPr>
          <w:rFonts w:cs="Open Sans"/>
          <w:sz w:val="24"/>
          <w:szCs w:val="24"/>
        </w:rPr>
        <w:t xml:space="preserve">is something you want to do. </w:t>
      </w:r>
      <w:r w:rsidR="00596089">
        <w:rPr>
          <w:rFonts w:cs="Open Sans"/>
          <w:sz w:val="24"/>
          <w:szCs w:val="24"/>
        </w:rPr>
        <w:t xml:space="preserve">It is something you want to reach within a specific amount of time. </w:t>
      </w:r>
      <w:r w:rsidR="00A87B11">
        <w:rPr>
          <w:rFonts w:cs="Open Sans"/>
          <w:sz w:val="24"/>
          <w:szCs w:val="24"/>
        </w:rPr>
        <w:t xml:space="preserve">It </w:t>
      </w:r>
      <w:r w:rsidR="00B77AA3">
        <w:rPr>
          <w:rFonts w:cs="Open Sans"/>
          <w:sz w:val="24"/>
          <w:szCs w:val="24"/>
        </w:rPr>
        <w:t xml:space="preserve">may be a part of your behavioral support plan, your daily schedule, your coping skills development, </w:t>
      </w:r>
      <w:r w:rsidR="006D6510">
        <w:rPr>
          <w:rFonts w:cs="Open Sans"/>
          <w:sz w:val="24"/>
          <w:szCs w:val="24"/>
        </w:rPr>
        <w:t xml:space="preserve">recommended activities from your doctor, </w:t>
      </w:r>
      <w:r w:rsidR="00BD2AF4">
        <w:rPr>
          <w:rFonts w:cs="Open Sans"/>
          <w:sz w:val="24"/>
          <w:szCs w:val="24"/>
        </w:rPr>
        <w:t xml:space="preserve">or something else. </w:t>
      </w:r>
    </w:p>
    <w:p w14:paraId="3068328F" w14:textId="2979C71D" w:rsidR="00AB4D85" w:rsidRDefault="00AB4D85" w:rsidP="00E751D2">
      <w:pPr>
        <w:spacing w:after="120"/>
        <w:ind w:left="360"/>
        <w:rPr>
          <w:rFonts w:cs="Open Sans"/>
          <w:sz w:val="24"/>
          <w:szCs w:val="24"/>
        </w:rPr>
      </w:pPr>
      <w:r>
        <w:rPr>
          <w:rFonts w:cs="Open Sans"/>
          <w:sz w:val="24"/>
          <w:szCs w:val="24"/>
        </w:rPr>
        <w:t xml:space="preserve">There may be barriers in the way of your goal. </w:t>
      </w:r>
      <w:r w:rsidR="00FD2468">
        <w:rPr>
          <w:rFonts w:cs="Open Sans"/>
          <w:sz w:val="24"/>
          <w:szCs w:val="24"/>
        </w:rPr>
        <w:t>You can ask your guardian to help you with:</w:t>
      </w:r>
    </w:p>
    <w:p w14:paraId="0CA73E79" w14:textId="43DCD37F" w:rsidR="00E751D2" w:rsidRPr="00E751D2" w:rsidRDefault="00596089" w:rsidP="00E751D2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talking about </w:t>
      </w:r>
      <w:r w:rsidR="00E751D2" w:rsidRPr="00E751D2">
        <w:rPr>
          <w:rFonts w:ascii="Open Sans" w:hAnsi="Open Sans" w:cs="Open Sans"/>
          <w:sz w:val="24"/>
          <w:szCs w:val="24"/>
        </w:rPr>
        <w:t xml:space="preserve">ways they can help you reach your goal. </w:t>
      </w:r>
    </w:p>
    <w:p w14:paraId="0965BB96" w14:textId="2E7AC7E5" w:rsidR="00FD2468" w:rsidRPr="006F5D98" w:rsidRDefault="00E751D2" w:rsidP="006F5D98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Open Sans" w:hAnsi="Open Sans" w:cs="Open Sans"/>
          <w:sz w:val="24"/>
          <w:szCs w:val="24"/>
        </w:rPr>
      </w:pPr>
      <w:r w:rsidRPr="00E751D2">
        <w:rPr>
          <w:rFonts w:ascii="Open Sans" w:hAnsi="Open Sans" w:cs="Open Sans"/>
          <w:sz w:val="24"/>
          <w:szCs w:val="24"/>
        </w:rPr>
        <w:t>g</w:t>
      </w:r>
      <w:r w:rsidR="00FD2468" w:rsidRPr="00E751D2">
        <w:rPr>
          <w:rFonts w:ascii="Open Sans" w:hAnsi="Open Sans" w:cs="Open Sans"/>
          <w:sz w:val="24"/>
          <w:szCs w:val="24"/>
        </w:rPr>
        <w:t xml:space="preserve">etting help from staff at your group home so you can work on your </w:t>
      </w:r>
      <w:r w:rsidR="00702DBB">
        <w:rPr>
          <w:rFonts w:ascii="Open Sans" w:hAnsi="Open Sans" w:cs="Open Sans"/>
          <w:sz w:val="24"/>
          <w:szCs w:val="24"/>
        </w:rPr>
        <w:br/>
      </w:r>
      <w:r w:rsidR="00FD2468" w:rsidRPr="00E751D2">
        <w:rPr>
          <w:rFonts w:ascii="Open Sans" w:hAnsi="Open Sans" w:cs="Open Sans"/>
          <w:sz w:val="24"/>
          <w:szCs w:val="24"/>
        </w:rPr>
        <w:t xml:space="preserve">goal safely. </w:t>
      </w:r>
    </w:p>
    <w:p w14:paraId="208586F0" w14:textId="04F77C83" w:rsidR="007008E5" w:rsidRPr="00E751D2" w:rsidRDefault="00E751D2" w:rsidP="00E751D2">
      <w:pPr>
        <w:pStyle w:val="ListParagraph"/>
        <w:numPr>
          <w:ilvl w:val="0"/>
          <w:numId w:val="4"/>
        </w:numPr>
        <w:spacing w:after="240" w:line="276" w:lineRule="auto"/>
        <w:contextualSpacing w:val="0"/>
        <w:rPr>
          <w:rFonts w:ascii="Open Sans" w:hAnsi="Open Sans" w:cs="Open Sans"/>
          <w:sz w:val="24"/>
          <w:szCs w:val="24"/>
        </w:rPr>
      </w:pPr>
      <w:r w:rsidRPr="00E751D2">
        <w:rPr>
          <w:rFonts w:ascii="Open Sans" w:hAnsi="Open Sans" w:cs="Open Sans"/>
          <w:sz w:val="24"/>
          <w:szCs w:val="24"/>
        </w:rPr>
        <w:t>m</w:t>
      </w:r>
      <w:r w:rsidR="007008E5" w:rsidRPr="00E751D2">
        <w:rPr>
          <w:rFonts w:ascii="Open Sans" w:hAnsi="Open Sans" w:cs="Open Sans"/>
          <w:sz w:val="24"/>
          <w:szCs w:val="24"/>
        </w:rPr>
        <w:t xml:space="preserve">eeting with them or your care team or both regularly to keep track of your goal. </w:t>
      </w:r>
    </w:p>
    <w:p w14:paraId="155C4884" w14:textId="37535A88" w:rsidR="0091664B" w:rsidRPr="00702DBB" w:rsidRDefault="0091664B" w:rsidP="00E751D2">
      <w:pPr>
        <w:spacing w:after="360"/>
        <w:ind w:left="270"/>
        <w:rPr>
          <w:rFonts w:cs="Open Sans"/>
          <w:b/>
          <w:bCs/>
          <w:sz w:val="24"/>
          <w:szCs w:val="24"/>
        </w:rPr>
      </w:pPr>
      <w:r w:rsidRPr="009E215B">
        <w:rPr>
          <w:rFonts w:cs="Open Sans"/>
          <w:sz w:val="24"/>
          <w:szCs w:val="24"/>
        </w:rPr>
        <w:t>The f</w:t>
      </w:r>
      <w:r>
        <w:rPr>
          <w:rFonts w:cs="Open Sans"/>
          <w:sz w:val="24"/>
          <w:szCs w:val="24"/>
        </w:rPr>
        <w:t xml:space="preserve">orm letter shows what can be in your letter. </w:t>
      </w:r>
      <w:r w:rsidRPr="00702DBB">
        <w:rPr>
          <w:rFonts w:cs="Open Sans"/>
          <w:b/>
          <w:bCs/>
          <w:sz w:val="24"/>
          <w:szCs w:val="24"/>
        </w:rPr>
        <w:t xml:space="preserve">It is not meant to be </w:t>
      </w:r>
      <w:r w:rsidR="00702DBB">
        <w:rPr>
          <w:rFonts w:cs="Open Sans"/>
          <w:b/>
          <w:bCs/>
          <w:sz w:val="24"/>
          <w:szCs w:val="24"/>
        </w:rPr>
        <w:br/>
      </w:r>
      <w:r w:rsidRPr="00702DBB">
        <w:rPr>
          <w:rFonts w:cs="Open Sans"/>
          <w:b/>
          <w:bCs/>
          <w:sz w:val="24"/>
          <w:szCs w:val="24"/>
        </w:rPr>
        <w:t>legal advice.</w:t>
      </w:r>
    </w:p>
    <w:p w14:paraId="105699EB" w14:textId="77777777" w:rsidR="0091664B" w:rsidRPr="009E215B" w:rsidRDefault="0091664B" w:rsidP="00E751D2">
      <w:pPr>
        <w:pStyle w:val="Heading2"/>
      </w:pPr>
      <w:r w:rsidRPr="009E215B">
        <w:t>How to Use This Letter</w:t>
      </w:r>
    </w:p>
    <w:p w14:paraId="655B750E" w14:textId="39EEEB52" w:rsidR="0091664B" w:rsidRPr="009E215B" w:rsidRDefault="0091664B" w:rsidP="00E751D2">
      <w:pPr>
        <w:spacing w:after="240"/>
        <w:ind w:left="360"/>
        <w:rPr>
          <w:rFonts w:cs="Open Sans"/>
          <w:sz w:val="24"/>
          <w:szCs w:val="24"/>
        </w:rPr>
      </w:pPr>
      <w:r w:rsidRPr="009E215B">
        <w:rPr>
          <w:rFonts w:cs="Open Sans"/>
          <w:sz w:val="24"/>
          <w:szCs w:val="24"/>
        </w:rPr>
        <w:t>You may type the information into the letter using your computer and print it out. If you cannot use a computer, you can print the letter out and fill i</w:t>
      </w:r>
      <w:r>
        <w:rPr>
          <w:rFonts w:cs="Open Sans"/>
          <w:sz w:val="24"/>
          <w:szCs w:val="24"/>
        </w:rPr>
        <w:t xml:space="preserve">t out </w:t>
      </w:r>
      <w:r w:rsidR="00F079B4">
        <w:rPr>
          <w:rFonts w:cs="Open Sans"/>
          <w:sz w:val="24"/>
          <w:szCs w:val="24"/>
        </w:rPr>
        <w:br/>
      </w:r>
      <w:r>
        <w:rPr>
          <w:rFonts w:cs="Open Sans"/>
          <w:sz w:val="24"/>
          <w:szCs w:val="24"/>
        </w:rPr>
        <w:t>by hand</w:t>
      </w:r>
      <w:r w:rsidRPr="009E215B">
        <w:rPr>
          <w:rFonts w:cs="Open Sans"/>
          <w:sz w:val="24"/>
          <w:szCs w:val="24"/>
        </w:rPr>
        <w:t xml:space="preserve">. </w:t>
      </w:r>
    </w:p>
    <w:p w14:paraId="00A68C22" w14:textId="24906032" w:rsidR="0091664B" w:rsidRPr="009E215B" w:rsidRDefault="0091664B" w:rsidP="00E751D2">
      <w:pPr>
        <w:spacing w:after="240"/>
        <w:ind w:left="360"/>
        <w:rPr>
          <w:rFonts w:cs="Open Sans"/>
          <w:sz w:val="24"/>
          <w:szCs w:val="24"/>
        </w:rPr>
      </w:pPr>
      <w:r w:rsidRPr="009E215B">
        <w:rPr>
          <w:rFonts w:cs="Open Sans"/>
          <w:sz w:val="24"/>
          <w:szCs w:val="24"/>
        </w:rPr>
        <w:t xml:space="preserve">We recommend asking for a response in writing within </w:t>
      </w:r>
      <w:r w:rsidR="00A3653C">
        <w:rPr>
          <w:rFonts w:cs="Open Sans"/>
          <w:b/>
          <w:bCs/>
          <w:sz w:val="24"/>
          <w:szCs w:val="24"/>
        </w:rPr>
        <w:t>3 to 5</w:t>
      </w:r>
      <w:r w:rsidRPr="009E215B">
        <w:rPr>
          <w:rFonts w:cs="Open Sans"/>
          <w:b/>
          <w:bCs/>
          <w:sz w:val="24"/>
          <w:szCs w:val="24"/>
        </w:rPr>
        <w:t xml:space="preserve"> business days</w:t>
      </w:r>
      <w:r w:rsidRPr="009E215B">
        <w:rPr>
          <w:rFonts w:cs="Open Sans"/>
          <w:sz w:val="24"/>
          <w:szCs w:val="24"/>
        </w:rPr>
        <w:t>. This will give your guardian</w:t>
      </w:r>
      <w:r w:rsidR="003D5ABF">
        <w:rPr>
          <w:rFonts w:cs="Open Sans"/>
          <w:sz w:val="24"/>
          <w:szCs w:val="24"/>
        </w:rPr>
        <w:t xml:space="preserve"> time to write a reply to your letter. </w:t>
      </w:r>
    </w:p>
    <w:p w14:paraId="5EACCB70" w14:textId="733885EC" w:rsidR="00B1600B" w:rsidRPr="00E751D2" w:rsidRDefault="0091664B" w:rsidP="00E751D2">
      <w:pPr>
        <w:ind w:left="360"/>
        <w:rPr>
          <w:rFonts w:cs="Open Sans"/>
          <w:sz w:val="24"/>
          <w:szCs w:val="24"/>
        </w:rPr>
      </w:pPr>
      <w:r w:rsidRPr="009E215B">
        <w:rPr>
          <w:rFonts w:cs="Open Sans"/>
          <w:sz w:val="24"/>
          <w:szCs w:val="24"/>
        </w:rPr>
        <w:t xml:space="preserve">Once you have filled out the letter, you can mail it or give it to </w:t>
      </w:r>
      <w:r>
        <w:rPr>
          <w:rFonts w:cs="Open Sans"/>
          <w:sz w:val="24"/>
          <w:szCs w:val="24"/>
        </w:rPr>
        <w:t>your guardian</w:t>
      </w:r>
      <w:r w:rsidRPr="009E215B">
        <w:rPr>
          <w:rFonts w:cs="Open Sans"/>
          <w:sz w:val="24"/>
          <w:szCs w:val="24"/>
        </w:rPr>
        <w:t xml:space="preserve">. Keep a copy of your letter for yourself. You should write down when you sent your letter and when you should expect a reply. </w:t>
      </w:r>
    </w:p>
    <w:p w14:paraId="49B644EB" w14:textId="77777777" w:rsidR="00373968" w:rsidRDefault="00373968">
      <w:pPr>
        <w:spacing w:after="160" w:line="259" w:lineRule="auto"/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638425B4" w14:textId="5D0B096A" w:rsidR="00B1600B" w:rsidRPr="00B1600B" w:rsidRDefault="00B1600B" w:rsidP="00E20E63">
      <w:pPr>
        <w:tabs>
          <w:tab w:val="left" w:pos="5220"/>
        </w:tabs>
        <w:spacing w:after="240"/>
        <w:rPr>
          <w:sz w:val="24"/>
          <w:szCs w:val="20"/>
        </w:rPr>
      </w:pPr>
      <w:r w:rsidRPr="00B1600B">
        <w:rPr>
          <w:sz w:val="24"/>
          <w:szCs w:val="20"/>
        </w:rPr>
        <w:lastRenderedPageBreak/>
        <w:t>To my guardian,</w:t>
      </w:r>
      <w:r w:rsidR="00373968">
        <w:rPr>
          <w:sz w:val="24"/>
          <w:szCs w:val="20"/>
        </w:rPr>
        <w:t xml:space="preserve"> </w:t>
      </w:r>
      <w:r w:rsidR="00373968" w:rsidRPr="00373968">
        <w:rPr>
          <w:sz w:val="24"/>
          <w:szCs w:val="20"/>
          <w:u w:val="single"/>
        </w:rPr>
        <w:tab/>
      </w:r>
      <w:r w:rsidRPr="00B1600B">
        <w:rPr>
          <w:sz w:val="24"/>
          <w:szCs w:val="20"/>
        </w:rPr>
        <w:t>:</w:t>
      </w:r>
    </w:p>
    <w:p w14:paraId="63A8283A" w14:textId="77777777" w:rsidR="003D61C6" w:rsidRDefault="00B1600B" w:rsidP="00E20E63">
      <w:pPr>
        <w:spacing w:after="120"/>
        <w:rPr>
          <w:b/>
          <w:bCs/>
          <w:sz w:val="24"/>
          <w:szCs w:val="20"/>
        </w:rPr>
      </w:pPr>
      <w:r w:rsidRPr="00B1600B">
        <w:rPr>
          <w:sz w:val="24"/>
          <w:szCs w:val="20"/>
        </w:rPr>
        <w:t xml:space="preserve">I have a goal for myself, and we talked about this goal. </w:t>
      </w:r>
      <w:r w:rsidRPr="00B1600B">
        <w:rPr>
          <w:b/>
          <w:bCs/>
          <w:sz w:val="24"/>
          <w:szCs w:val="20"/>
        </w:rPr>
        <w:t xml:space="preserve">I want to: </w:t>
      </w:r>
    </w:p>
    <w:p w14:paraId="5FA76113" w14:textId="328DD040" w:rsidR="00B1600B" w:rsidRPr="00B1600B" w:rsidRDefault="003D61C6" w:rsidP="009A7B58">
      <w:pPr>
        <w:tabs>
          <w:tab w:val="left" w:pos="9360"/>
        </w:tabs>
        <w:spacing w:after="120" w:line="360" w:lineRule="auto"/>
        <w:rPr>
          <w:sz w:val="24"/>
          <w:szCs w:val="20"/>
          <w:u w:val="single"/>
        </w:rPr>
      </w:pPr>
      <w:r w:rsidRPr="003D61C6">
        <w:rPr>
          <w:sz w:val="24"/>
          <w:szCs w:val="20"/>
          <w:u w:val="single"/>
        </w:rPr>
        <w:tab/>
      </w:r>
      <w:r w:rsidRPr="003D61C6">
        <w:rPr>
          <w:sz w:val="24"/>
          <w:szCs w:val="20"/>
          <w:u w:val="single"/>
        </w:rPr>
        <w:tab/>
      </w:r>
    </w:p>
    <w:p w14:paraId="33440B51" w14:textId="673C49A3" w:rsidR="00B1600B" w:rsidRPr="00B1600B" w:rsidRDefault="00B1600B" w:rsidP="00E20E63">
      <w:pPr>
        <w:spacing w:after="120"/>
        <w:ind w:left="360"/>
        <w:rPr>
          <w:b/>
          <w:bCs/>
          <w:sz w:val="24"/>
          <w:szCs w:val="20"/>
        </w:rPr>
      </w:pPr>
      <w:r w:rsidRPr="00B1600B">
        <w:rPr>
          <w:b/>
          <w:bCs/>
          <w:sz w:val="24"/>
          <w:szCs w:val="20"/>
        </w:rPr>
        <w:t>Examples</w:t>
      </w:r>
      <w:r w:rsidR="00020BCD">
        <w:rPr>
          <w:b/>
          <w:bCs/>
          <w:sz w:val="24"/>
          <w:szCs w:val="20"/>
        </w:rPr>
        <w:t xml:space="preserve"> of a </w:t>
      </w:r>
      <w:r w:rsidR="003D61C6">
        <w:rPr>
          <w:b/>
          <w:bCs/>
          <w:sz w:val="24"/>
          <w:szCs w:val="20"/>
        </w:rPr>
        <w:t>g</w:t>
      </w:r>
      <w:r w:rsidR="00020BCD">
        <w:rPr>
          <w:b/>
          <w:bCs/>
          <w:sz w:val="24"/>
          <w:szCs w:val="20"/>
        </w:rPr>
        <w:t>oal</w:t>
      </w:r>
      <w:r w:rsidRPr="00B1600B">
        <w:rPr>
          <w:b/>
          <w:bCs/>
          <w:sz w:val="24"/>
          <w:szCs w:val="20"/>
        </w:rPr>
        <w:t xml:space="preserve">: </w:t>
      </w:r>
    </w:p>
    <w:p w14:paraId="5472EE1A" w14:textId="1F763765" w:rsidR="00B1600B" w:rsidRPr="00B1600B" w:rsidRDefault="00B1600B" w:rsidP="00E20E63">
      <w:pPr>
        <w:numPr>
          <w:ilvl w:val="0"/>
          <w:numId w:val="5"/>
        </w:numPr>
        <w:spacing w:after="60"/>
        <w:ind w:left="1080"/>
        <w:rPr>
          <w:sz w:val="24"/>
          <w:szCs w:val="20"/>
        </w:rPr>
      </w:pPr>
      <w:r w:rsidRPr="00B1600B">
        <w:rPr>
          <w:sz w:val="24"/>
          <w:szCs w:val="20"/>
        </w:rPr>
        <w:t>take a walk everyday with the help from group home staff</w:t>
      </w:r>
      <w:r w:rsidR="007A08CB">
        <w:rPr>
          <w:sz w:val="24"/>
          <w:szCs w:val="20"/>
        </w:rPr>
        <w:t>.</w:t>
      </w:r>
    </w:p>
    <w:p w14:paraId="582546D1" w14:textId="1537D55E" w:rsidR="00B1600B" w:rsidRPr="00B1600B" w:rsidRDefault="00B1600B" w:rsidP="00E20E63">
      <w:pPr>
        <w:numPr>
          <w:ilvl w:val="0"/>
          <w:numId w:val="5"/>
        </w:numPr>
        <w:spacing w:after="60"/>
        <w:ind w:left="1080"/>
        <w:rPr>
          <w:sz w:val="24"/>
          <w:szCs w:val="20"/>
        </w:rPr>
      </w:pPr>
      <w:r w:rsidRPr="00B1600B">
        <w:rPr>
          <w:sz w:val="24"/>
          <w:szCs w:val="20"/>
        </w:rPr>
        <w:t>spend 1 hour every day to read a book without being disturbed</w:t>
      </w:r>
      <w:r w:rsidR="007A08CB">
        <w:rPr>
          <w:sz w:val="24"/>
          <w:szCs w:val="20"/>
        </w:rPr>
        <w:t>.</w:t>
      </w:r>
    </w:p>
    <w:p w14:paraId="7E3DB710" w14:textId="1A01290E" w:rsidR="00020BCD" w:rsidRDefault="00B1600B" w:rsidP="00E20E63">
      <w:pPr>
        <w:numPr>
          <w:ilvl w:val="0"/>
          <w:numId w:val="5"/>
        </w:numPr>
        <w:spacing w:after="60"/>
        <w:ind w:left="1080"/>
        <w:rPr>
          <w:sz w:val="24"/>
          <w:szCs w:val="20"/>
        </w:rPr>
      </w:pPr>
      <w:r w:rsidRPr="00B1600B">
        <w:rPr>
          <w:sz w:val="24"/>
          <w:szCs w:val="20"/>
        </w:rPr>
        <w:t>spend some time with my family</w:t>
      </w:r>
      <w:r w:rsidR="007A08CB">
        <w:rPr>
          <w:sz w:val="24"/>
          <w:szCs w:val="20"/>
        </w:rPr>
        <w:t>.</w:t>
      </w:r>
    </w:p>
    <w:p w14:paraId="5170B7A8" w14:textId="3990B083" w:rsidR="00C45291" w:rsidRPr="00B1600B" w:rsidRDefault="007A08CB" w:rsidP="00E20E63">
      <w:pPr>
        <w:numPr>
          <w:ilvl w:val="0"/>
          <w:numId w:val="5"/>
        </w:numPr>
        <w:spacing w:after="240"/>
        <w:ind w:left="1080"/>
        <w:rPr>
          <w:sz w:val="24"/>
          <w:szCs w:val="20"/>
        </w:rPr>
      </w:pPr>
      <w:r>
        <w:rPr>
          <w:sz w:val="24"/>
          <w:szCs w:val="20"/>
        </w:rPr>
        <w:t>start working a part-time job.</w:t>
      </w:r>
    </w:p>
    <w:p w14:paraId="7DEB3282" w14:textId="77777777" w:rsidR="003D61C6" w:rsidRDefault="00B1600B" w:rsidP="00E20E63">
      <w:pPr>
        <w:spacing w:after="120"/>
        <w:rPr>
          <w:b/>
          <w:bCs/>
          <w:sz w:val="24"/>
          <w:szCs w:val="20"/>
        </w:rPr>
      </w:pPr>
      <w:r w:rsidRPr="00B1600B">
        <w:rPr>
          <w:sz w:val="24"/>
          <w:szCs w:val="20"/>
        </w:rPr>
        <w:t xml:space="preserve">This goal is reasonable. </w:t>
      </w:r>
      <w:r w:rsidRPr="00B1600B">
        <w:rPr>
          <w:b/>
          <w:bCs/>
          <w:sz w:val="24"/>
          <w:szCs w:val="20"/>
        </w:rPr>
        <w:t>This goal is a part of</w:t>
      </w:r>
      <w:r w:rsidR="006A7EBD">
        <w:rPr>
          <w:b/>
          <w:bCs/>
          <w:sz w:val="24"/>
          <w:szCs w:val="20"/>
        </w:rPr>
        <w:t xml:space="preserve"> my</w:t>
      </w:r>
      <w:r w:rsidRPr="00B1600B">
        <w:rPr>
          <w:b/>
          <w:bCs/>
          <w:sz w:val="24"/>
          <w:szCs w:val="20"/>
        </w:rPr>
        <w:t xml:space="preserve">: </w:t>
      </w:r>
    </w:p>
    <w:p w14:paraId="7E36129A" w14:textId="6F89DCB4" w:rsidR="00B1600B" w:rsidRPr="00B1600B" w:rsidRDefault="003D61C6" w:rsidP="009A7B58">
      <w:pPr>
        <w:tabs>
          <w:tab w:val="left" w:pos="9360"/>
        </w:tabs>
        <w:spacing w:after="120" w:line="360" w:lineRule="auto"/>
        <w:rPr>
          <w:b/>
          <w:bCs/>
          <w:sz w:val="24"/>
          <w:szCs w:val="20"/>
          <w:u w:val="single"/>
        </w:rPr>
      </w:pPr>
      <w:r w:rsidRPr="003D61C6">
        <w:rPr>
          <w:b/>
          <w:bCs/>
          <w:sz w:val="24"/>
          <w:szCs w:val="20"/>
          <w:u w:val="single"/>
        </w:rPr>
        <w:tab/>
      </w:r>
    </w:p>
    <w:p w14:paraId="7B749D78" w14:textId="1D0EA813" w:rsidR="00B1600B" w:rsidRPr="00B1600B" w:rsidRDefault="00B1600B" w:rsidP="00E20E63">
      <w:pPr>
        <w:spacing w:after="60"/>
        <w:ind w:left="360"/>
        <w:rPr>
          <w:b/>
          <w:bCs/>
          <w:sz w:val="24"/>
          <w:szCs w:val="20"/>
        </w:rPr>
      </w:pPr>
      <w:r w:rsidRPr="00B1600B">
        <w:rPr>
          <w:b/>
          <w:bCs/>
          <w:sz w:val="24"/>
          <w:szCs w:val="20"/>
        </w:rPr>
        <w:t>Examples</w:t>
      </w:r>
      <w:r w:rsidR="006A7EBD">
        <w:rPr>
          <w:b/>
          <w:bCs/>
          <w:sz w:val="24"/>
          <w:szCs w:val="20"/>
        </w:rPr>
        <w:t xml:space="preserve"> of </w:t>
      </w:r>
      <w:r w:rsidR="00702DBB">
        <w:rPr>
          <w:b/>
          <w:bCs/>
          <w:sz w:val="24"/>
          <w:szCs w:val="20"/>
        </w:rPr>
        <w:t>what your goal can be a part of</w:t>
      </w:r>
      <w:r w:rsidRPr="00B1600B">
        <w:rPr>
          <w:b/>
          <w:bCs/>
          <w:sz w:val="24"/>
          <w:szCs w:val="20"/>
        </w:rPr>
        <w:t>:</w:t>
      </w:r>
    </w:p>
    <w:p w14:paraId="43CA0ACA" w14:textId="77777777" w:rsidR="00B1600B" w:rsidRPr="00B1600B" w:rsidRDefault="00B1600B" w:rsidP="00E20E63">
      <w:pPr>
        <w:numPr>
          <w:ilvl w:val="0"/>
          <w:numId w:val="6"/>
        </w:numPr>
        <w:spacing w:after="60"/>
        <w:ind w:left="1080"/>
        <w:rPr>
          <w:sz w:val="24"/>
          <w:szCs w:val="20"/>
        </w:rPr>
      </w:pPr>
      <w:r w:rsidRPr="00B1600B">
        <w:rPr>
          <w:sz w:val="24"/>
          <w:szCs w:val="20"/>
        </w:rPr>
        <w:t>my behavioral support plan.</w:t>
      </w:r>
    </w:p>
    <w:p w14:paraId="390CCD83" w14:textId="77777777" w:rsidR="00B1600B" w:rsidRPr="00B1600B" w:rsidRDefault="00B1600B" w:rsidP="00E20E63">
      <w:pPr>
        <w:numPr>
          <w:ilvl w:val="0"/>
          <w:numId w:val="6"/>
        </w:numPr>
        <w:spacing w:after="60"/>
        <w:ind w:left="1080"/>
        <w:rPr>
          <w:sz w:val="24"/>
          <w:szCs w:val="20"/>
        </w:rPr>
      </w:pPr>
      <w:r w:rsidRPr="00B1600B">
        <w:rPr>
          <w:sz w:val="24"/>
          <w:szCs w:val="20"/>
        </w:rPr>
        <w:t>daily schedule.</w:t>
      </w:r>
    </w:p>
    <w:p w14:paraId="3B34E42C" w14:textId="77777777" w:rsidR="00B1600B" w:rsidRPr="00B1600B" w:rsidRDefault="00B1600B" w:rsidP="00E20E63">
      <w:pPr>
        <w:numPr>
          <w:ilvl w:val="0"/>
          <w:numId w:val="6"/>
        </w:numPr>
        <w:spacing w:after="60"/>
        <w:ind w:left="1080"/>
        <w:rPr>
          <w:sz w:val="24"/>
          <w:szCs w:val="20"/>
        </w:rPr>
      </w:pPr>
      <w:r w:rsidRPr="00B1600B">
        <w:rPr>
          <w:sz w:val="24"/>
          <w:szCs w:val="20"/>
        </w:rPr>
        <w:t>my coping skills development.</w:t>
      </w:r>
    </w:p>
    <w:p w14:paraId="77222DB2" w14:textId="77777777" w:rsidR="00B1600B" w:rsidRPr="00B1600B" w:rsidRDefault="00B1600B" w:rsidP="00E20E63">
      <w:pPr>
        <w:numPr>
          <w:ilvl w:val="0"/>
          <w:numId w:val="6"/>
        </w:numPr>
        <w:spacing w:after="240"/>
        <w:ind w:left="1080"/>
        <w:rPr>
          <w:b/>
          <w:bCs/>
          <w:sz w:val="24"/>
          <w:szCs w:val="20"/>
        </w:rPr>
      </w:pPr>
      <w:r w:rsidRPr="00B1600B">
        <w:rPr>
          <w:sz w:val="24"/>
          <w:szCs w:val="20"/>
        </w:rPr>
        <w:t>recommended activities from my doctor.</w:t>
      </w:r>
    </w:p>
    <w:p w14:paraId="5B00DF06" w14:textId="6B8A54FF" w:rsidR="00075BC1" w:rsidRPr="0083328B" w:rsidRDefault="00B1600B" w:rsidP="002140A8">
      <w:pPr>
        <w:tabs>
          <w:tab w:val="left" w:pos="6480"/>
        </w:tabs>
        <w:spacing w:after="240"/>
        <w:rPr>
          <w:sz w:val="24"/>
          <w:szCs w:val="24"/>
        </w:rPr>
      </w:pPr>
      <w:r w:rsidRPr="00B1600B">
        <w:rPr>
          <w:sz w:val="24"/>
          <w:szCs w:val="20"/>
        </w:rPr>
        <w:t xml:space="preserve">I want to reach this goal </w:t>
      </w:r>
      <w:r w:rsidRPr="00B1600B">
        <w:rPr>
          <w:b/>
          <w:bCs/>
          <w:sz w:val="24"/>
          <w:szCs w:val="20"/>
        </w:rPr>
        <w:t xml:space="preserve">in </w:t>
      </w:r>
      <w:r w:rsidR="002140A8" w:rsidRPr="002140A8">
        <w:rPr>
          <w:b/>
          <w:bCs/>
          <w:sz w:val="24"/>
          <w:szCs w:val="20"/>
          <w:u w:val="single"/>
        </w:rPr>
        <w:tab/>
      </w:r>
      <w:r w:rsidRPr="00B1600B">
        <w:rPr>
          <w:b/>
          <w:bCs/>
          <w:sz w:val="24"/>
          <w:szCs w:val="20"/>
        </w:rPr>
        <w:t xml:space="preserve"> </w:t>
      </w:r>
      <w:r w:rsidRPr="00B1600B">
        <w:rPr>
          <w:sz w:val="24"/>
          <w:szCs w:val="20"/>
        </w:rPr>
        <w:t xml:space="preserve">(one week, 15 days, one month, etc.). </w:t>
      </w:r>
      <w:r w:rsidR="0083328B" w:rsidRPr="00CD2795">
        <w:rPr>
          <w:sz w:val="24"/>
          <w:szCs w:val="24"/>
        </w:rPr>
        <w:t>Right now, I cannot work on my goal</w:t>
      </w:r>
      <w:r w:rsidR="0083328B">
        <w:rPr>
          <w:sz w:val="24"/>
          <w:szCs w:val="24"/>
        </w:rPr>
        <w:t xml:space="preserve"> because of different barriers</w:t>
      </w:r>
      <w:r w:rsidR="00B64F74">
        <w:rPr>
          <w:sz w:val="24"/>
          <w:szCs w:val="24"/>
        </w:rPr>
        <w:t xml:space="preserve">, </w:t>
      </w:r>
      <w:r w:rsidR="0083328B">
        <w:rPr>
          <w:sz w:val="24"/>
          <w:szCs w:val="24"/>
        </w:rPr>
        <w:t>including not being well supported for this goal. Support for this goal is very important to me.</w:t>
      </w:r>
      <w:r w:rsidRPr="00B1600B">
        <w:rPr>
          <w:sz w:val="24"/>
          <w:szCs w:val="20"/>
        </w:rPr>
        <w:t xml:space="preserve"> </w:t>
      </w:r>
    </w:p>
    <w:p w14:paraId="21852271" w14:textId="3FB9B53B" w:rsidR="00075BC1" w:rsidRDefault="00886939" w:rsidP="00E20E63">
      <w:pPr>
        <w:spacing w:after="12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The barriers to my goals are:</w:t>
      </w:r>
    </w:p>
    <w:p w14:paraId="1A3DC109" w14:textId="0A3A51EA" w:rsidR="0057751C" w:rsidRPr="00396AB0" w:rsidRDefault="00075BC1" w:rsidP="009A7B58">
      <w:pPr>
        <w:tabs>
          <w:tab w:val="left" w:pos="9360"/>
        </w:tabs>
        <w:spacing w:after="120" w:line="360" w:lineRule="auto"/>
        <w:rPr>
          <w:sz w:val="24"/>
          <w:szCs w:val="20"/>
          <w:u w:val="single"/>
        </w:rPr>
      </w:pPr>
      <w:r w:rsidRPr="00075BC1">
        <w:rPr>
          <w:b/>
          <w:bCs/>
          <w:sz w:val="24"/>
          <w:szCs w:val="20"/>
          <w:u w:val="single"/>
        </w:rPr>
        <w:tab/>
      </w:r>
      <w:r w:rsidRPr="00075BC1">
        <w:rPr>
          <w:b/>
          <w:bCs/>
          <w:sz w:val="24"/>
          <w:szCs w:val="20"/>
          <w:u w:val="single"/>
        </w:rPr>
        <w:tab/>
      </w:r>
      <w:r w:rsidRPr="00075BC1">
        <w:rPr>
          <w:b/>
          <w:bCs/>
          <w:sz w:val="24"/>
          <w:szCs w:val="20"/>
          <w:u w:val="single"/>
        </w:rPr>
        <w:tab/>
      </w:r>
    </w:p>
    <w:p w14:paraId="72789266" w14:textId="77777777" w:rsidR="00FC537E" w:rsidRDefault="00FC537E">
      <w:pPr>
        <w:spacing w:after="160" w:line="259" w:lineRule="auto"/>
        <w:rPr>
          <w:rFonts w:cs="Open Sans"/>
          <w:b/>
          <w:bCs/>
          <w:color w:val="auto"/>
          <w:sz w:val="24"/>
          <w:szCs w:val="24"/>
        </w:rPr>
      </w:pPr>
      <w:r>
        <w:rPr>
          <w:rFonts w:cs="Open Sans"/>
          <w:b/>
          <w:bCs/>
          <w:color w:val="auto"/>
          <w:sz w:val="24"/>
          <w:szCs w:val="24"/>
        </w:rPr>
        <w:br w:type="page"/>
      </w:r>
    </w:p>
    <w:p w14:paraId="01B69CF3" w14:textId="4B46B41D" w:rsidR="00396AB0" w:rsidRPr="00396AB0" w:rsidRDefault="00396AB0" w:rsidP="00FC537E">
      <w:pPr>
        <w:spacing w:after="60"/>
        <w:ind w:left="360"/>
        <w:rPr>
          <w:rFonts w:cs="Open Sans"/>
          <w:b/>
          <w:bCs/>
          <w:color w:val="auto"/>
          <w:sz w:val="24"/>
          <w:szCs w:val="24"/>
        </w:rPr>
      </w:pPr>
      <w:r w:rsidRPr="00396AB0">
        <w:rPr>
          <w:rFonts w:cs="Open Sans"/>
          <w:b/>
          <w:bCs/>
          <w:color w:val="auto"/>
          <w:sz w:val="24"/>
          <w:szCs w:val="24"/>
        </w:rPr>
        <w:lastRenderedPageBreak/>
        <w:t>Examples</w:t>
      </w:r>
      <w:r>
        <w:rPr>
          <w:rFonts w:cs="Open Sans"/>
          <w:b/>
          <w:bCs/>
          <w:color w:val="auto"/>
          <w:sz w:val="24"/>
          <w:szCs w:val="24"/>
        </w:rPr>
        <w:t xml:space="preserve"> of barriers to your goals</w:t>
      </w:r>
      <w:r w:rsidRPr="00396AB0">
        <w:rPr>
          <w:rFonts w:cs="Open Sans"/>
          <w:b/>
          <w:bCs/>
          <w:color w:val="auto"/>
          <w:sz w:val="24"/>
          <w:szCs w:val="24"/>
        </w:rPr>
        <w:t>:</w:t>
      </w:r>
    </w:p>
    <w:p w14:paraId="55AFD0DF" w14:textId="77777777" w:rsidR="00396AB0" w:rsidRPr="00396AB0" w:rsidRDefault="00396AB0" w:rsidP="00FC537E">
      <w:pPr>
        <w:pStyle w:val="ListParagraph"/>
        <w:numPr>
          <w:ilvl w:val="0"/>
          <w:numId w:val="9"/>
        </w:numPr>
        <w:spacing w:after="60" w:line="276" w:lineRule="auto"/>
        <w:contextualSpacing w:val="0"/>
        <w:rPr>
          <w:rFonts w:ascii="Open Sans" w:hAnsi="Open Sans" w:cs="Open Sans"/>
          <w:sz w:val="24"/>
          <w:szCs w:val="24"/>
        </w:rPr>
      </w:pPr>
      <w:r w:rsidRPr="00396AB0">
        <w:rPr>
          <w:rFonts w:ascii="Open Sans" w:hAnsi="Open Sans" w:cs="Open Sans"/>
          <w:sz w:val="24"/>
          <w:szCs w:val="24"/>
        </w:rPr>
        <w:t>not having someone who can accompany me while I work on my goal.</w:t>
      </w:r>
    </w:p>
    <w:p w14:paraId="54ECD680" w14:textId="77777777" w:rsidR="00396AB0" w:rsidRPr="00396AB0" w:rsidRDefault="00396AB0" w:rsidP="00FC537E">
      <w:pPr>
        <w:pStyle w:val="ListParagraph"/>
        <w:numPr>
          <w:ilvl w:val="0"/>
          <w:numId w:val="9"/>
        </w:numPr>
        <w:spacing w:after="60" w:line="276" w:lineRule="auto"/>
        <w:contextualSpacing w:val="0"/>
        <w:rPr>
          <w:rFonts w:ascii="Open Sans" w:hAnsi="Open Sans" w:cs="Open Sans"/>
          <w:sz w:val="24"/>
          <w:szCs w:val="24"/>
        </w:rPr>
      </w:pPr>
      <w:r w:rsidRPr="00396AB0">
        <w:rPr>
          <w:rFonts w:ascii="Open Sans" w:hAnsi="Open Sans" w:cs="Open Sans"/>
          <w:sz w:val="24"/>
          <w:szCs w:val="24"/>
        </w:rPr>
        <w:t>not being provided with transportation.</w:t>
      </w:r>
    </w:p>
    <w:p w14:paraId="1CEDD507" w14:textId="77777777" w:rsidR="00396AB0" w:rsidRPr="00396AB0" w:rsidRDefault="00396AB0" w:rsidP="00FC537E">
      <w:pPr>
        <w:pStyle w:val="ListParagraph"/>
        <w:numPr>
          <w:ilvl w:val="0"/>
          <w:numId w:val="9"/>
        </w:numPr>
        <w:spacing w:after="60" w:line="276" w:lineRule="auto"/>
        <w:contextualSpacing w:val="0"/>
        <w:rPr>
          <w:rFonts w:ascii="Open Sans" w:hAnsi="Open Sans" w:cs="Open Sans"/>
          <w:sz w:val="24"/>
          <w:szCs w:val="24"/>
        </w:rPr>
      </w:pPr>
      <w:r w:rsidRPr="00396AB0">
        <w:rPr>
          <w:rFonts w:ascii="Open Sans" w:hAnsi="Open Sans" w:cs="Open Sans"/>
          <w:sz w:val="24"/>
          <w:szCs w:val="24"/>
        </w:rPr>
        <w:t>not being allowed to adjust my daily routine so I can work on my goal.</w:t>
      </w:r>
    </w:p>
    <w:p w14:paraId="6B122FED" w14:textId="77777777" w:rsidR="00396AB0" w:rsidRPr="00396AB0" w:rsidRDefault="00396AB0" w:rsidP="00FC537E">
      <w:pPr>
        <w:pStyle w:val="ListParagraph"/>
        <w:numPr>
          <w:ilvl w:val="0"/>
          <w:numId w:val="9"/>
        </w:numPr>
        <w:spacing w:after="60" w:line="276" w:lineRule="auto"/>
        <w:contextualSpacing w:val="0"/>
        <w:rPr>
          <w:rFonts w:ascii="Open Sans" w:hAnsi="Open Sans" w:cs="Open Sans"/>
          <w:sz w:val="24"/>
          <w:szCs w:val="24"/>
        </w:rPr>
      </w:pPr>
      <w:r w:rsidRPr="00396AB0">
        <w:rPr>
          <w:rFonts w:ascii="Open Sans" w:hAnsi="Open Sans" w:cs="Open Sans"/>
          <w:sz w:val="24"/>
          <w:szCs w:val="24"/>
        </w:rPr>
        <w:t>not getting support from the group home staff.</w:t>
      </w:r>
    </w:p>
    <w:p w14:paraId="33C594C1" w14:textId="77777777" w:rsidR="00396AB0" w:rsidRDefault="00396AB0" w:rsidP="00FC537E">
      <w:pPr>
        <w:pStyle w:val="ListParagraph"/>
        <w:numPr>
          <w:ilvl w:val="0"/>
          <w:numId w:val="9"/>
        </w:numPr>
        <w:spacing w:after="240" w:line="276" w:lineRule="auto"/>
        <w:contextualSpacing w:val="0"/>
        <w:rPr>
          <w:rFonts w:ascii="Open Sans" w:hAnsi="Open Sans" w:cs="Open Sans"/>
          <w:sz w:val="24"/>
          <w:szCs w:val="24"/>
        </w:rPr>
      </w:pPr>
      <w:r w:rsidRPr="00396AB0">
        <w:rPr>
          <w:rFonts w:ascii="Open Sans" w:hAnsi="Open Sans" w:cs="Open Sans"/>
          <w:sz w:val="24"/>
          <w:szCs w:val="24"/>
        </w:rPr>
        <w:t>not getting permission or support from you.</w:t>
      </w:r>
    </w:p>
    <w:p w14:paraId="1D020A2E" w14:textId="06D3CDA4" w:rsidR="004A2DD4" w:rsidRDefault="004A2DD4" w:rsidP="00FC537E">
      <w:pPr>
        <w:spacing w:after="240"/>
        <w:rPr>
          <w:rFonts w:cs="Open Sans"/>
          <w:b/>
          <w:bCs/>
          <w:sz w:val="24"/>
          <w:szCs w:val="24"/>
        </w:rPr>
      </w:pPr>
      <w:r w:rsidRPr="004A2DD4">
        <w:rPr>
          <w:rFonts w:cs="Open Sans"/>
          <w:sz w:val="24"/>
          <w:szCs w:val="24"/>
        </w:rPr>
        <w:t>I need your support</w:t>
      </w:r>
      <w:r w:rsidR="00442F84">
        <w:rPr>
          <w:rFonts w:cs="Open Sans"/>
          <w:sz w:val="24"/>
          <w:szCs w:val="24"/>
        </w:rPr>
        <w:t xml:space="preserve">, </w:t>
      </w:r>
      <w:r w:rsidRPr="004A2DD4">
        <w:rPr>
          <w:rFonts w:cs="Open Sans"/>
          <w:sz w:val="24"/>
          <w:szCs w:val="24"/>
        </w:rPr>
        <w:t xml:space="preserve">otherwise I cannot achieve my goal. I need your help to remove barriers in working towards my goal. </w:t>
      </w:r>
      <w:r w:rsidRPr="00B85319">
        <w:rPr>
          <w:rFonts w:cs="Open Sans"/>
          <w:b/>
          <w:bCs/>
          <w:sz w:val="24"/>
          <w:szCs w:val="24"/>
        </w:rPr>
        <w:t>I request that:</w:t>
      </w:r>
    </w:p>
    <w:p w14:paraId="4ACA2A16" w14:textId="7D12F240" w:rsidR="00B85319" w:rsidRDefault="00D509CF" w:rsidP="009A7B58">
      <w:pPr>
        <w:tabs>
          <w:tab w:val="left" w:pos="9360"/>
        </w:tabs>
        <w:spacing w:after="120" w:line="360" w:lineRule="auto"/>
        <w:rPr>
          <w:sz w:val="24"/>
          <w:szCs w:val="20"/>
          <w:u w:val="single"/>
        </w:rPr>
      </w:pPr>
      <w:r w:rsidRPr="00E753A4">
        <w:rPr>
          <w:sz w:val="24"/>
          <w:szCs w:val="20"/>
          <w:u w:val="single"/>
        </w:rPr>
        <w:tab/>
      </w:r>
      <w:r w:rsidRPr="00E753A4">
        <w:rPr>
          <w:sz w:val="24"/>
          <w:szCs w:val="20"/>
          <w:u w:val="single"/>
        </w:rPr>
        <w:tab/>
      </w:r>
      <w:r w:rsidRPr="00E753A4">
        <w:rPr>
          <w:sz w:val="24"/>
          <w:szCs w:val="20"/>
          <w:u w:val="single"/>
        </w:rPr>
        <w:tab/>
      </w:r>
    </w:p>
    <w:p w14:paraId="651FB70A" w14:textId="49610C3E" w:rsidR="00C316EF" w:rsidRPr="00C316EF" w:rsidRDefault="00C316EF" w:rsidP="00FC537E">
      <w:pPr>
        <w:spacing w:after="60"/>
        <w:rPr>
          <w:rFonts w:cs="Open Sans"/>
          <w:b/>
          <w:bCs/>
          <w:color w:val="auto"/>
          <w:sz w:val="24"/>
          <w:szCs w:val="24"/>
        </w:rPr>
      </w:pPr>
      <w:r w:rsidRPr="00C316EF">
        <w:rPr>
          <w:rFonts w:cs="Open Sans"/>
          <w:b/>
          <w:bCs/>
          <w:color w:val="auto"/>
          <w:sz w:val="24"/>
          <w:szCs w:val="24"/>
        </w:rPr>
        <w:t>Examples</w:t>
      </w:r>
      <w:r>
        <w:rPr>
          <w:rFonts w:cs="Open Sans"/>
          <w:b/>
          <w:bCs/>
          <w:color w:val="auto"/>
          <w:sz w:val="24"/>
          <w:szCs w:val="24"/>
        </w:rPr>
        <w:t xml:space="preserve"> of</w:t>
      </w:r>
      <w:r w:rsidR="003E0152">
        <w:rPr>
          <w:rFonts w:cs="Open Sans"/>
          <w:b/>
          <w:bCs/>
          <w:color w:val="auto"/>
          <w:sz w:val="24"/>
          <w:szCs w:val="24"/>
        </w:rPr>
        <w:t xml:space="preserve"> things you can do to reach your goal</w:t>
      </w:r>
      <w:r w:rsidRPr="00C316EF">
        <w:rPr>
          <w:rFonts w:cs="Open Sans"/>
          <w:b/>
          <w:bCs/>
          <w:color w:val="auto"/>
          <w:sz w:val="24"/>
          <w:szCs w:val="24"/>
        </w:rPr>
        <w:t>:</w:t>
      </w:r>
    </w:p>
    <w:p w14:paraId="0CBDF36C" w14:textId="77777777" w:rsidR="00C316EF" w:rsidRPr="00C316EF" w:rsidRDefault="00C316EF" w:rsidP="00FC537E">
      <w:pPr>
        <w:pStyle w:val="ListParagraph"/>
        <w:numPr>
          <w:ilvl w:val="0"/>
          <w:numId w:val="10"/>
        </w:numPr>
        <w:spacing w:after="60" w:line="276" w:lineRule="auto"/>
        <w:contextualSpacing w:val="0"/>
        <w:rPr>
          <w:rFonts w:ascii="Open Sans" w:hAnsi="Open Sans" w:cs="Open Sans"/>
          <w:sz w:val="24"/>
          <w:szCs w:val="24"/>
        </w:rPr>
      </w:pPr>
      <w:r w:rsidRPr="00C316EF">
        <w:rPr>
          <w:rFonts w:ascii="Open Sans" w:hAnsi="Open Sans" w:cs="Open Sans"/>
          <w:sz w:val="24"/>
          <w:szCs w:val="24"/>
        </w:rPr>
        <w:t>I receive support from staff at my group home so I can work on my goal in a way that is safe for me and other residents.</w:t>
      </w:r>
    </w:p>
    <w:p w14:paraId="6E302237" w14:textId="77777777" w:rsidR="00C316EF" w:rsidRPr="00C316EF" w:rsidRDefault="00C316EF" w:rsidP="00FC537E">
      <w:pPr>
        <w:pStyle w:val="ListParagraph"/>
        <w:numPr>
          <w:ilvl w:val="0"/>
          <w:numId w:val="10"/>
        </w:numPr>
        <w:spacing w:after="60" w:line="276" w:lineRule="auto"/>
        <w:contextualSpacing w:val="0"/>
        <w:rPr>
          <w:rFonts w:ascii="Open Sans" w:hAnsi="Open Sans" w:cs="Open Sans"/>
          <w:sz w:val="24"/>
          <w:szCs w:val="24"/>
        </w:rPr>
      </w:pPr>
      <w:r w:rsidRPr="00C316EF">
        <w:rPr>
          <w:rFonts w:ascii="Open Sans" w:hAnsi="Open Sans" w:cs="Open Sans"/>
          <w:sz w:val="24"/>
          <w:szCs w:val="24"/>
        </w:rPr>
        <w:t>I am provided transportation.</w:t>
      </w:r>
    </w:p>
    <w:p w14:paraId="05B57ADA" w14:textId="77777777" w:rsidR="00C316EF" w:rsidRPr="00C316EF" w:rsidRDefault="00C316EF" w:rsidP="00FC537E">
      <w:pPr>
        <w:pStyle w:val="ListParagraph"/>
        <w:numPr>
          <w:ilvl w:val="0"/>
          <w:numId w:val="10"/>
        </w:numPr>
        <w:spacing w:after="60" w:line="276" w:lineRule="auto"/>
        <w:contextualSpacing w:val="0"/>
        <w:rPr>
          <w:rFonts w:ascii="Open Sans" w:hAnsi="Open Sans" w:cs="Open Sans"/>
          <w:sz w:val="24"/>
          <w:szCs w:val="24"/>
        </w:rPr>
      </w:pPr>
      <w:r w:rsidRPr="00C316EF">
        <w:rPr>
          <w:rFonts w:ascii="Open Sans" w:hAnsi="Open Sans" w:cs="Open Sans"/>
          <w:sz w:val="24"/>
          <w:szCs w:val="24"/>
        </w:rPr>
        <w:t>I meet with my guardian or my care team regularly to review my progress.</w:t>
      </w:r>
    </w:p>
    <w:p w14:paraId="08EE4BFF" w14:textId="2A868553" w:rsidR="00CD29B0" w:rsidRPr="00C316EF" w:rsidRDefault="00C316EF" w:rsidP="00FC537E">
      <w:pPr>
        <w:pStyle w:val="ListParagraph"/>
        <w:numPr>
          <w:ilvl w:val="0"/>
          <w:numId w:val="10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C316EF">
        <w:rPr>
          <w:rFonts w:ascii="Open Sans" w:hAnsi="Open Sans" w:cs="Open Sans"/>
          <w:sz w:val="24"/>
          <w:szCs w:val="24"/>
        </w:rPr>
        <w:t>You and I work together to think of what we can do to help me achieve my goal.</w:t>
      </w:r>
    </w:p>
    <w:p w14:paraId="04B55AD9" w14:textId="77777777" w:rsidR="00B1600B" w:rsidRPr="00B1600B" w:rsidRDefault="00B1600B" w:rsidP="00FC537E">
      <w:pPr>
        <w:spacing w:after="120"/>
        <w:rPr>
          <w:sz w:val="24"/>
          <w:szCs w:val="20"/>
        </w:rPr>
      </w:pPr>
      <w:r w:rsidRPr="00B1600B">
        <w:rPr>
          <w:sz w:val="24"/>
          <w:szCs w:val="20"/>
        </w:rPr>
        <w:t>You can support me by:</w:t>
      </w:r>
    </w:p>
    <w:p w14:paraId="3C6AEE21" w14:textId="18BC5396" w:rsidR="00B1600B" w:rsidRPr="00B1600B" w:rsidRDefault="00E753A4" w:rsidP="00E20E63">
      <w:pPr>
        <w:tabs>
          <w:tab w:val="left" w:pos="9360"/>
        </w:tabs>
        <w:spacing w:after="120" w:line="360" w:lineRule="auto"/>
        <w:rPr>
          <w:sz w:val="24"/>
          <w:szCs w:val="20"/>
          <w:u w:val="single"/>
        </w:rPr>
      </w:pPr>
      <w:r w:rsidRPr="00E753A4">
        <w:rPr>
          <w:sz w:val="24"/>
          <w:szCs w:val="20"/>
          <w:u w:val="single"/>
        </w:rPr>
        <w:tab/>
      </w:r>
      <w:r w:rsidRPr="00E753A4">
        <w:rPr>
          <w:sz w:val="24"/>
          <w:szCs w:val="20"/>
          <w:u w:val="single"/>
        </w:rPr>
        <w:tab/>
      </w:r>
      <w:r w:rsidRPr="00E753A4">
        <w:rPr>
          <w:sz w:val="24"/>
          <w:szCs w:val="20"/>
          <w:u w:val="single"/>
        </w:rPr>
        <w:tab/>
      </w:r>
      <w:r w:rsidRPr="00E753A4">
        <w:rPr>
          <w:sz w:val="24"/>
          <w:szCs w:val="20"/>
          <w:u w:val="single"/>
        </w:rPr>
        <w:tab/>
      </w:r>
    </w:p>
    <w:p w14:paraId="6D3E43C6" w14:textId="77777777" w:rsidR="00B1600B" w:rsidRPr="00B1600B" w:rsidRDefault="00B1600B" w:rsidP="00FC537E">
      <w:pPr>
        <w:spacing w:after="60"/>
        <w:ind w:left="360"/>
        <w:rPr>
          <w:b/>
          <w:bCs/>
          <w:sz w:val="24"/>
          <w:szCs w:val="20"/>
        </w:rPr>
      </w:pPr>
      <w:r w:rsidRPr="00B1600B">
        <w:rPr>
          <w:b/>
          <w:bCs/>
          <w:sz w:val="24"/>
          <w:szCs w:val="20"/>
        </w:rPr>
        <w:t>Examples:</w:t>
      </w:r>
    </w:p>
    <w:p w14:paraId="08BAF054" w14:textId="77777777" w:rsidR="00B1600B" w:rsidRPr="00B1600B" w:rsidRDefault="00B1600B" w:rsidP="00FC537E">
      <w:pPr>
        <w:numPr>
          <w:ilvl w:val="0"/>
          <w:numId w:val="8"/>
        </w:numPr>
        <w:spacing w:after="60"/>
        <w:ind w:left="1080"/>
        <w:rPr>
          <w:sz w:val="24"/>
          <w:szCs w:val="20"/>
        </w:rPr>
      </w:pPr>
      <w:r w:rsidRPr="00B1600B">
        <w:rPr>
          <w:sz w:val="24"/>
          <w:szCs w:val="20"/>
        </w:rPr>
        <w:t>Putting this goal in my behavioral support plan.</w:t>
      </w:r>
    </w:p>
    <w:p w14:paraId="06A2817D" w14:textId="77777777" w:rsidR="00B1600B" w:rsidRPr="00B1600B" w:rsidRDefault="00B1600B" w:rsidP="00FC537E">
      <w:pPr>
        <w:numPr>
          <w:ilvl w:val="0"/>
          <w:numId w:val="8"/>
        </w:numPr>
        <w:spacing w:after="60"/>
        <w:ind w:left="1080"/>
        <w:rPr>
          <w:sz w:val="24"/>
          <w:szCs w:val="20"/>
        </w:rPr>
      </w:pPr>
      <w:r w:rsidRPr="00B1600B">
        <w:rPr>
          <w:sz w:val="24"/>
          <w:szCs w:val="20"/>
        </w:rPr>
        <w:t>Connecting me with other resources I may need to achieve this goal.</w:t>
      </w:r>
    </w:p>
    <w:p w14:paraId="234E4A04" w14:textId="77777777" w:rsidR="00B1600B" w:rsidRPr="00B1600B" w:rsidRDefault="00B1600B" w:rsidP="00FC537E">
      <w:pPr>
        <w:numPr>
          <w:ilvl w:val="0"/>
          <w:numId w:val="8"/>
        </w:numPr>
        <w:spacing w:after="60"/>
        <w:ind w:left="1080"/>
        <w:rPr>
          <w:sz w:val="24"/>
          <w:szCs w:val="20"/>
        </w:rPr>
      </w:pPr>
      <w:r w:rsidRPr="00B1600B">
        <w:rPr>
          <w:sz w:val="24"/>
          <w:szCs w:val="20"/>
        </w:rPr>
        <w:t>Talking to the group home staff to support me.</w:t>
      </w:r>
    </w:p>
    <w:p w14:paraId="0D7A3860" w14:textId="77777777" w:rsidR="00B1600B" w:rsidRPr="00B1600B" w:rsidRDefault="00B1600B" w:rsidP="00FC537E">
      <w:pPr>
        <w:numPr>
          <w:ilvl w:val="0"/>
          <w:numId w:val="8"/>
        </w:numPr>
        <w:spacing w:after="60"/>
        <w:ind w:left="1080"/>
        <w:rPr>
          <w:sz w:val="24"/>
          <w:szCs w:val="20"/>
        </w:rPr>
      </w:pPr>
      <w:r w:rsidRPr="00B1600B">
        <w:rPr>
          <w:sz w:val="24"/>
          <w:szCs w:val="20"/>
        </w:rPr>
        <w:lastRenderedPageBreak/>
        <w:t>Helping me measure if I am on track for my goal.</w:t>
      </w:r>
    </w:p>
    <w:p w14:paraId="24D161D7" w14:textId="77777777" w:rsidR="00B1600B" w:rsidRPr="00B1600B" w:rsidRDefault="00B1600B" w:rsidP="00FC537E">
      <w:pPr>
        <w:numPr>
          <w:ilvl w:val="0"/>
          <w:numId w:val="8"/>
        </w:numPr>
        <w:spacing w:after="240"/>
        <w:ind w:left="1080"/>
        <w:rPr>
          <w:sz w:val="24"/>
          <w:szCs w:val="20"/>
        </w:rPr>
      </w:pPr>
      <w:r w:rsidRPr="00B1600B">
        <w:rPr>
          <w:sz w:val="24"/>
          <w:szCs w:val="20"/>
        </w:rPr>
        <w:t>Helping me establishing a plan to reach my goal.</w:t>
      </w:r>
    </w:p>
    <w:p w14:paraId="0FA339F8" w14:textId="1C6BB397" w:rsidR="00B1600B" w:rsidRPr="00B1600B" w:rsidRDefault="00B1600B" w:rsidP="0098520F">
      <w:pPr>
        <w:tabs>
          <w:tab w:val="left" w:pos="6480"/>
        </w:tabs>
        <w:spacing w:after="240"/>
        <w:rPr>
          <w:sz w:val="24"/>
          <w:szCs w:val="20"/>
        </w:rPr>
      </w:pPr>
      <w:r w:rsidRPr="00B1600B">
        <w:rPr>
          <w:sz w:val="24"/>
          <w:szCs w:val="20"/>
        </w:rPr>
        <w:t xml:space="preserve">I want to talk about this with you </w:t>
      </w:r>
      <w:r w:rsidR="0098520F">
        <w:rPr>
          <w:sz w:val="24"/>
          <w:szCs w:val="20"/>
        </w:rPr>
        <w:t xml:space="preserve">within </w:t>
      </w:r>
      <w:r w:rsidR="0098520F" w:rsidRPr="0098520F">
        <w:rPr>
          <w:sz w:val="24"/>
          <w:szCs w:val="20"/>
          <w:u w:val="single"/>
        </w:rPr>
        <w:tab/>
      </w:r>
      <w:r w:rsidR="001759AC">
        <w:rPr>
          <w:sz w:val="24"/>
          <w:szCs w:val="20"/>
        </w:rPr>
        <w:t>.</w:t>
      </w:r>
      <w:r w:rsidRPr="00B1600B">
        <w:rPr>
          <w:sz w:val="24"/>
          <w:szCs w:val="20"/>
        </w:rPr>
        <w:t xml:space="preserve"> I would like you to support me to </w:t>
      </w:r>
      <w:r w:rsidR="00387D4B">
        <w:rPr>
          <w:sz w:val="24"/>
          <w:szCs w:val="20"/>
        </w:rPr>
        <w:t>put this goal in place</w:t>
      </w:r>
      <w:r w:rsidRPr="00B1600B">
        <w:rPr>
          <w:sz w:val="24"/>
          <w:szCs w:val="20"/>
        </w:rPr>
        <w:t xml:space="preserve"> with you, my care team, and the facility that I live in. Your support is important to help me achieve my goal.</w:t>
      </w:r>
    </w:p>
    <w:p w14:paraId="03F38FCD" w14:textId="77777777" w:rsidR="00B1600B" w:rsidRPr="00B1600B" w:rsidRDefault="00B1600B" w:rsidP="00FC537E">
      <w:pPr>
        <w:spacing w:after="240"/>
        <w:rPr>
          <w:sz w:val="24"/>
          <w:szCs w:val="20"/>
        </w:rPr>
      </w:pPr>
      <w:r w:rsidRPr="00B1600B">
        <w:rPr>
          <w:sz w:val="24"/>
          <w:szCs w:val="20"/>
        </w:rPr>
        <w:t>Thank you,</w:t>
      </w:r>
    </w:p>
    <w:p w14:paraId="31E0617F" w14:textId="247CC1DE" w:rsidR="00B1600B" w:rsidRPr="00B1600B" w:rsidRDefault="00B1600B" w:rsidP="00E20E63">
      <w:pPr>
        <w:tabs>
          <w:tab w:val="left" w:pos="9360"/>
        </w:tabs>
        <w:spacing w:after="360" w:line="240" w:lineRule="auto"/>
        <w:rPr>
          <w:b/>
          <w:bCs/>
          <w:sz w:val="24"/>
          <w:szCs w:val="20"/>
        </w:rPr>
      </w:pPr>
      <w:r w:rsidRPr="00B1600B">
        <w:rPr>
          <w:b/>
          <w:bCs/>
          <w:sz w:val="24"/>
          <w:szCs w:val="20"/>
        </w:rPr>
        <w:t xml:space="preserve">Name: </w:t>
      </w:r>
      <w:r w:rsidR="00E20E63" w:rsidRPr="00E20E63">
        <w:rPr>
          <w:sz w:val="24"/>
          <w:szCs w:val="20"/>
          <w:u w:val="single"/>
        </w:rPr>
        <w:tab/>
      </w:r>
    </w:p>
    <w:p w14:paraId="5324953B" w14:textId="29646D2D" w:rsidR="009E71DD" w:rsidRPr="009A7B58" w:rsidRDefault="00B1600B" w:rsidP="00E20E63">
      <w:pPr>
        <w:tabs>
          <w:tab w:val="left" w:pos="9360"/>
        </w:tabs>
        <w:spacing w:line="240" w:lineRule="auto"/>
        <w:rPr>
          <w:b/>
          <w:bCs/>
          <w:sz w:val="24"/>
          <w:szCs w:val="20"/>
        </w:rPr>
      </w:pPr>
      <w:r w:rsidRPr="00B1600B">
        <w:rPr>
          <w:b/>
          <w:bCs/>
          <w:sz w:val="24"/>
          <w:szCs w:val="20"/>
        </w:rPr>
        <w:t xml:space="preserve">Date: </w:t>
      </w:r>
      <w:r w:rsidR="00E20E63" w:rsidRPr="00E20E63">
        <w:rPr>
          <w:sz w:val="24"/>
          <w:szCs w:val="20"/>
          <w:u w:val="single"/>
        </w:rPr>
        <w:tab/>
      </w:r>
    </w:p>
    <w:sectPr w:rsidR="009E71DD" w:rsidRPr="009A7B58" w:rsidSect="00B66516">
      <w:footerReference w:type="default" r:id="rId12"/>
      <w:headerReference w:type="first" r:id="rId13"/>
      <w:footerReference w:type="first" r:id="rId14"/>
      <w:pgSz w:w="12240" w:h="15840" w:code="1"/>
      <w:pgMar w:top="1728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6CE71" w14:textId="77777777" w:rsidR="00F34DC6" w:rsidRDefault="00F34DC6" w:rsidP="00C02DCD">
      <w:r>
        <w:separator/>
      </w:r>
    </w:p>
  </w:endnote>
  <w:endnote w:type="continuationSeparator" w:id="0">
    <w:p w14:paraId="4BB14885" w14:textId="77777777" w:rsidR="00F34DC6" w:rsidRDefault="00F34DC6" w:rsidP="00C0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0FC0D" w14:textId="160B4915" w:rsidR="00C02DCD" w:rsidRPr="00165301" w:rsidRDefault="00C02DCD" w:rsidP="00165301">
    <w:pPr>
      <w:widowControl w:val="0"/>
      <w:tabs>
        <w:tab w:val="left" w:pos="7920"/>
        <w:tab w:val="left" w:pos="8640"/>
      </w:tabs>
      <w:autoSpaceDE w:val="0"/>
      <w:autoSpaceDN w:val="0"/>
      <w:adjustRightInd w:val="0"/>
      <w:rPr>
        <w:rFonts w:cs="Arial"/>
        <w:sz w:val="3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Times New Roman" w:cs="Open Sans"/>
        <w:sz w:val="20"/>
        <w:szCs w:val="20"/>
      </w:rPr>
      <w:id w:val="1160658584"/>
      <w:docPartObj>
        <w:docPartGallery w:val="Page Numbers (Bottom of Page)"/>
        <w:docPartUnique/>
      </w:docPartObj>
    </w:sdtPr>
    <w:sdtEndPr/>
    <w:sdtContent>
      <w:p w14:paraId="46A25ABA" w14:textId="77777777" w:rsidR="00265DEF" w:rsidRPr="00165CD2" w:rsidRDefault="00265DEF" w:rsidP="00165301">
        <w:pPr>
          <w:widowControl w:val="0"/>
          <w:autoSpaceDE w:val="0"/>
          <w:autoSpaceDN w:val="0"/>
          <w:adjustRightInd w:val="0"/>
          <w:jc w:val="center"/>
          <w:rPr>
            <w:rFonts w:eastAsia="Times New Roman" w:cs="Open Sans"/>
            <w:sz w:val="20"/>
            <w:szCs w:val="20"/>
          </w:rPr>
        </w:pPr>
      </w:p>
      <w:p w14:paraId="5D7F5D2C" w14:textId="77777777" w:rsidR="00265DEF" w:rsidRPr="00165CD2" w:rsidRDefault="00265DEF" w:rsidP="00B07CA6">
        <w:pPr>
          <w:widowControl w:val="0"/>
          <w:pBdr>
            <w:top w:val="single" w:sz="12" w:space="1" w:color="AD940D"/>
          </w:pBdr>
          <w:tabs>
            <w:tab w:val="left" w:pos="2520"/>
            <w:tab w:val="left" w:pos="5220"/>
            <w:tab w:val="left" w:pos="7200"/>
          </w:tabs>
          <w:autoSpaceDE w:val="0"/>
          <w:autoSpaceDN w:val="0"/>
          <w:adjustRightInd w:val="0"/>
          <w:jc w:val="center"/>
          <w:rPr>
            <w:rFonts w:eastAsia="Times New Roman" w:cs="Open Sans"/>
            <w:sz w:val="20"/>
            <w:szCs w:val="20"/>
          </w:rPr>
        </w:pPr>
      </w:p>
      <w:p w14:paraId="7A264563" w14:textId="77777777" w:rsidR="003D2148" w:rsidRPr="00165CD2" w:rsidRDefault="00CF7656" w:rsidP="00165301">
        <w:pPr>
          <w:widowControl w:val="0"/>
          <w:tabs>
            <w:tab w:val="left" w:pos="2340"/>
            <w:tab w:val="left" w:pos="4950"/>
            <w:tab w:val="left" w:pos="7110"/>
          </w:tabs>
          <w:autoSpaceDE w:val="0"/>
          <w:autoSpaceDN w:val="0"/>
          <w:adjustRightInd w:val="0"/>
          <w:spacing w:after="120"/>
          <w:ind w:left="-720" w:right="-720"/>
          <w:jc w:val="center"/>
          <w:rPr>
            <w:rFonts w:eastAsia="Times New Roman" w:cs="Open Sans"/>
            <w:sz w:val="22"/>
          </w:rPr>
        </w:pPr>
        <w:r w:rsidRPr="00165CD2">
          <w:rPr>
            <w:rFonts w:eastAsia="Times New Roman" w:cs="Open Sans"/>
            <w:sz w:val="22"/>
          </w:rPr>
          <w:t xml:space="preserve">1-800-928-8778 Toll Free </w:t>
        </w:r>
        <w:r w:rsidRPr="00165CD2">
          <w:rPr>
            <w:rFonts w:eastAsia="Times New Roman" w:cs="Open Sans"/>
            <w:sz w:val="22"/>
          </w:rPr>
          <w:tab/>
          <w:t xml:space="preserve">1-833-635-1968 Fax </w:t>
        </w:r>
        <w:r w:rsidRPr="00165CD2">
          <w:rPr>
            <w:rFonts w:eastAsia="Times New Roman" w:cs="Open Sans"/>
            <w:sz w:val="22"/>
          </w:rPr>
          <w:tab/>
          <w:t xml:space="preserve">info@drwi.org </w:t>
        </w:r>
        <w:r w:rsidRPr="00165CD2">
          <w:rPr>
            <w:rFonts w:eastAsia="Times New Roman" w:cs="Open Sans"/>
            <w:sz w:val="22"/>
          </w:rPr>
          <w:tab/>
          <w:t xml:space="preserve">disabilityrightswi.org </w:t>
        </w:r>
      </w:p>
      <w:p w14:paraId="2940D017" w14:textId="77777777" w:rsidR="00C02DCD" w:rsidRPr="00165CD2" w:rsidRDefault="00C06E0D" w:rsidP="00C53EF3">
        <w:pPr>
          <w:widowControl w:val="0"/>
          <w:tabs>
            <w:tab w:val="left" w:pos="2610"/>
            <w:tab w:val="left" w:pos="5220"/>
            <w:tab w:val="left" w:pos="7200"/>
            <w:tab w:val="left" w:pos="7380"/>
          </w:tabs>
          <w:autoSpaceDE w:val="0"/>
          <w:autoSpaceDN w:val="0"/>
          <w:adjustRightInd w:val="0"/>
          <w:jc w:val="center"/>
          <w:rPr>
            <w:rFonts w:eastAsia="Times New Roman" w:cs="Open Sans"/>
            <w:sz w:val="20"/>
            <w:szCs w:val="20"/>
          </w:rPr>
        </w:pPr>
        <w:r w:rsidRPr="00165CD2">
          <w:rPr>
            <w:rFonts w:eastAsia="Times New Roman" w:cs="Open Sans"/>
            <w:sz w:val="22"/>
          </w:rPr>
          <w:t>Serving the state of Wisconsin with offices in Madison</w:t>
        </w:r>
        <w:r w:rsidR="002E20B8" w:rsidRPr="00165CD2">
          <w:rPr>
            <w:rFonts w:eastAsia="Times New Roman" w:cs="Open Sans"/>
            <w:sz w:val="22"/>
          </w:rPr>
          <w:t xml:space="preserve"> and</w:t>
        </w:r>
        <w:r w:rsidRPr="00165CD2">
          <w:rPr>
            <w:rFonts w:eastAsia="Times New Roman" w:cs="Open Sans"/>
            <w:sz w:val="22"/>
          </w:rPr>
          <w:t xml:space="preserve"> Milwaukee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3F90E" w14:textId="77777777" w:rsidR="00F34DC6" w:rsidRDefault="00F34DC6" w:rsidP="00C02DCD">
      <w:r>
        <w:separator/>
      </w:r>
    </w:p>
  </w:footnote>
  <w:footnote w:type="continuationSeparator" w:id="0">
    <w:p w14:paraId="0A5B4CE1" w14:textId="77777777" w:rsidR="00F34DC6" w:rsidRDefault="00F34DC6" w:rsidP="00C0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ECE0" w14:textId="77777777" w:rsidR="00C02DCD" w:rsidRDefault="006357D2" w:rsidP="00C02DCD">
    <w:pPr>
      <w:pStyle w:val="Header"/>
      <w:jc w:val="center"/>
    </w:pPr>
    <w:r>
      <w:rPr>
        <w:noProof/>
      </w:rPr>
      <w:drawing>
        <wp:inline distT="0" distB="0" distL="0" distR="0" wp14:anchorId="5BF242E1" wp14:editId="77FC885A">
          <wp:extent cx="4572000" cy="609600"/>
          <wp:effectExtent l="0" t="0" r="0" b="0"/>
          <wp:docPr id="1" name="Picture 1" descr="Disability Rights Wiscons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sability Rights Wisconsi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28BE"/>
    <w:multiLevelType w:val="hybridMultilevel"/>
    <w:tmpl w:val="8ABE3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60A44"/>
    <w:multiLevelType w:val="hybridMultilevel"/>
    <w:tmpl w:val="FA7A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451F"/>
    <w:multiLevelType w:val="hybridMultilevel"/>
    <w:tmpl w:val="85CC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E7302"/>
    <w:multiLevelType w:val="hybridMultilevel"/>
    <w:tmpl w:val="A948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C21380"/>
    <w:multiLevelType w:val="hybridMultilevel"/>
    <w:tmpl w:val="AAF0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63006"/>
    <w:multiLevelType w:val="hybridMultilevel"/>
    <w:tmpl w:val="9AFC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B243A"/>
    <w:multiLevelType w:val="hybridMultilevel"/>
    <w:tmpl w:val="DD86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C0651"/>
    <w:multiLevelType w:val="hybridMultilevel"/>
    <w:tmpl w:val="EEDE787C"/>
    <w:lvl w:ilvl="0" w:tplc="B6F423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078B3"/>
    <w:multiLevelType w:val="hybridMultilevel"/>
    <w:tmpl w:val="6AF6BCD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698C"/>
    <w:multiLevelType w:val="hybridMultilevel"/>
    <w:tmpl w:val="4342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1235">
    <w:abstractNumId w:val="7"/>
  </w:num>
  <w:num w:numId="2" w16cid:durableId="1700081044">
    <w:abstractNumId w:val="5"/>
  </w:num>
  <w:num w:numId="3" w16cid:durableId="1112092929">
    <w:abstractNumId w:val="8"/>
  </w:num>
  <w:num w:numId="4" w16cid:durableId="797143669">
    <w:abstractNumId w:val="3"/>
  </w:num>
  <w:num w:numId="5" w16cid:durableId="1866601189">
    <w:abstractNumId w:val="9"/>
  </w:num>
  <w:num w:numId="6" w16cid:durableId="209735351">
    <w:abstractNumId w:val="1"/>
  </w:num>
  <w:num w:numId="7" w16cid:durableId="1550729245">
    <w:abstractNumId w:val="4"/>
  </w:num>
  <w:num w:numId="8" w16cid:durableId="205216922">
    <w:abstractNumId w:val="2"/>
  </w:num>
  <w:num w:numId="9" w16cid:durableId="1149325220">
    <w:abstractNumId w:val="0"/>
  </w:num>
  <w:num w:numId="10" w16cid:durableId="1824739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C6"/>
    <w:rsid w:val="00002943"/>
    <w:rsid w:val="00020BCD"/>
    <w:rsid w:val="00047C91"/>
    <w:rsid w:val="00052313"/>
    <w:rsid w:val="00056BD3"/>
    <w:rsid w:val="00075BC1"/>
    <w:rsid w:val="00082FFA"/>
    <w:rsid w:val="00093761"/>
    <w:rsid w:val="001214D3"/>
    <w:rsid w:val="00154009"/>
    <w:rsid w:val="00165301"/>
    <w:rsid w:val="00165CD2"/>
    <w:rsid w:val="0017320B"/>
    <w:rsid w:val="001759AC"/>
    <w:rsid w:val="00197D0F"/>
    <w:rsid w:val="001A0A96"/>
    <w:rsid w:val="001B7185"/>
    <w:rsid w:val="001D4363"/>
    <w:rsid w:val="001D509A"/>
    <w:rsid w:val="002140A8"/>
    <w:rsid w:val="0023186F"/>
    <w:rsid w:val="00245755"/>
    <w:rsid w:val="00265DEF"/>
    <w:rsid w:val="002A5D51"/>
    <w:rsid w:val="002E20B8"/>
    <w:rsid w:val="00317723"/>
    <w:rsid w:val="00317B0D"/>
    <w:rsid w:val="00373968"/>
    <w:rsid w:val="003825A0"/>
    <w:rsid w:val="00387D4B"/>
    <w:rsid w:val="00391E92"/>
    <w:rsid w:val="00396AB0"/>
    <w:rsid w:val="003B0865"/>
    <w:rsid w:val="003B62CE"/>
    <w:rsid w:val="003D2148"/>
    <w:rsid w:val="003D5ABF"/>
    <w:rsid w:val="003D61C6"/>
    <w:rsid w:val="003E0152"/>
    <w:rsid w:val="00442F84"/>
    <w:rsid w:val="004612DD"/>
    <w:rsid w:val="004A2DD4"/>
    <w:rsid w:val="004B0D44"/>
    <w:rsid w:val="004D4A6A"/>
    <w:rsid w:val="005503E9"/>
    <w:rsid w:val="00566295"/>
    <w:rsid w:val="0057751C"/>
    <w:rsid w:val="00596089"/>
    <w:rsid w:val="005D5930"/>
    <w:rsid w:val="005F3C13"/>
    <w:rsid w:val="00630FF9"/>
    <w:rsid w:val="006357D2"/>
    <w:rsid w:val="00691BE1"/>
    <w:rsid w:val="006A7EBD"/>
    <w:rsid w:val="006D0074"/>
    <w:rsid w:val="006D01ED"/>
    <w:rsid w:val="006D288F"/>
    <w:rsid w:val="006D4F86"/>
    <w:rsid w:val="006D6510"/>
    <w:rsid w:val="006F09D6"/>
    <w:rsid w:val="006F5D98"/>
    <w:rsid w:val="007008E5"/>
    <w:rsid w:val="00702DBB"/>
    <w:rsid w:val="007400DB"/>
    <w:rsid w:val="00752198"/>
    <w:rsid w:val="00754AD1"/>
    <w:rsid w:val="007658CA"/>
    <w:rsid w:val="007A08CB"/>
    <w:rsid w:val="007D1634"/>
    <w:rsid w:val="008237AF"/>
    <w:rsid w:val="00827A40"/>
    <w:rsid w:val="0083328B"/>
    <w:rsid w:val="008346E6"/>
    <w:rsid w:val="00877D7F"/>
    <w:rsid w:val="00886939"/>
    <w:rsid w:val="008A2A77"/>
    <w:rsid w:val="008A4584"/>
    <w:rsid w:val="008B6881"/>
    <w:rsid w:val="008D0400"/>
    <w:rsid w:val="008D6950"/>
    <w:rsid w:val="008F14D2"/>
    <w:rsid w:val="0091664B"/>
    <w:rsid w:val="00950519"/>
    <w:rsid w:val="0098520F"/>
    <w:rsid w:val="009A7B58"/>
    <w:rsid w:val="009E71DD"/>
    <w:rsid w:val="009F6BF1"/>
    <w:rsid w:val="00A269E3"/>
    <w:rsid w:val="00A3653C"/>
    <w:rsid w:val="00A87B11"/>
    <w:rsid w:val="00AA64C8"/>
    <w:rsid w:val="00AB0C1C"/>
    <w:rsid w:val="00AB4D85"/>
    <w:rsid w:val="00AD47CD"/>
    <w:rsid w:val="00AD6E74"/>
    <w:rsid w:val="00B07CA6"/>
    <w:rsid w:val="00B1600B"/>
    <w:rsid w:val="00B64E5F"/>
    <w:rsid w:val="00B64F74"/>
    <w:rsid w:val="00B66516"/>
    <w:rsid w:val="00B77AA3"/>
    <w:rsid w:val="00B85319"/>
    <w:rsid w:val="00BD1186"/>
    <w:rsid w:val="00BD2AF4"/>
    <w:rsid w:val="00BE003C"/>
    <w:rsid w:val="00BE4B4A"/>
    <w:rsid w:val="00C02DCD"/>
    <w:rsid w:val="00C06E0D"/>
    <w:rsid w:val="00C24E71"/>
    <w:rsid w:val="00C316EF"/>
    <w:rsid w:val="00C45291"/>
    <w:rsid w:val="00C53EF3"/>
    <w:rsid w:val="00C73181"/>
    <w:rsid w:val="00CA6FD4"/>
    <w:rsid w:val="00CD29B0"/>
    <w:rsid w:val="00CF4ACC"/>
    <w:rsid w:val="00CF6F15"/>
    <w:rsid w:val="00CF7656"/>
    <w:rsid w:val="00D47350"/>
    <w:rsid w:val="00D478AD"/>
    <w:rsid w:val="00D509CF"/>
    <w:rsid w:val="00DD0891"/>
    <w:rsid w:val="00DD3B29"/>
    <w:rsid w:val="00DD570E"/>
    <w:rsid w:val="00DE2949"/>
    <w:rsid w:val="00E20CC3"/>
    <w:rsid w:val="00E20E63"/>
    <w:rsid w:val="00E26979"/>
    <w:rsid w:val="00E751D2"/>
    <w:rsid w:val="00E753A4"/>
    <w:rsid w:val="00EC1BB7"/>
    <w:rsid w:val="00F000B1"/>
    <w:rsid w:val="00F0253C"/>
    <w:rsid w:val="00F079B4"/>
    <w:rsid w:val="00F3263E"/>
    <w:rsid w:val="00F34DC6"/>
    <w:rsid w:val="00FB1211"/>
    <w:rsid w:val="00FC537E"/>
    <w:rsid w:val="00FD2468"/>
    <w:rsid w:val="00FE1537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4FCA4"/>
  <w15:chartTrackingRefBased/>
  <w15:docId w15:val="{76A35100-C23F-4563-81B8-99EA1D55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9D6"/>
    <w:pPr>
      <w:spacing w:after="0" w:line="276" w:lineRule="auto"/>
    </w:pPr>
    <w:rPr>
      <w:rFonts w:ascii="Open Sans" w:hAnsi="Open Sans"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F15"/>
    <w:pPr>
      <w:keepNext/>
      <w:keepLines/>
      <w:spacing w:before="240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F15"/>
    <w:pPr>
      <w:keepNext/>
      <w:keepLines/>
      <w:spacing w:before="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DCD"/>
  </w:style>
  <w:style w:type="paragraph" w:styleId="Footer">
    <w:name w:val="footer"/>
    <w:basedOn w:val="Normal"/>
    <w:link w:val="FooterChar"/>
    <w:uiPriority w:val="99"/>
    <w:unhideWhenUsed/>
    <w:rsid w:val="00C02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DCD"/>
  </w:style>
  <w:style w:type="table" w:styleId="TableGrid">
    <w:name w:val="Table Grid"/>
    <w:basedOn w:val="TableNormal"/>
    <w:rsid w:val="001D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3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F6F15"/>
    <w:rPr>
      <w:rFonts w:ascii="Univers" w:eastAsiaTheme="majorEastAsia" w:hAnsi="Univer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F15"/>
    <w:rPr>
      <w:rFonts w:ascii="Univers" w:eastAsiaTheme="majorEastAsia" w:hAnsi="Univers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91664B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aTsao\OneDrive%20-%20Disability%20Rights%20Wisconsin\Documents\Document%20Templates\Letterhead%20Template%20-%20Milwaukee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d6382da-6687-4e37-8a6b-4737e713eaa7">TR7HRTH7JQMY-1064781313-4145</_dlc_DocId>
    <_dlc_DocIdUrl xmlns="2d6382da-6687-4e37-8a6b-4737e713eaa7">
      <Url>https://disabilityrightswiscons.sharepoint.com/sites/policies/_layouts/15/DocIdRedir.aspx?ID=TR7HRTH7JQMY-1064781313-4145</Url>
      <Description>TR7HRTH7JQMY-1064781313-4145</Description>
    </_dlc_DocIdUrl>
    <FolderName xmlns="6aa45bce-3bf4-44b5-822e-50dfbeb96efe">Letterhead</FolderName>
    <StatusperLK xmlns="6aa45bce-3bf4-44b5-822e-50dfbeb96efe">Not DRW Documents</StatusperLK>
    <MoveStatus xmlns="6aa45bce-3bf4-44b5-822e-50dfbeb96efe">N/A - Not moving</MoveStatus>
    <StatusNotes xmlns="6aa45bce-3bf4-44b5-822e-50dfbeb96efe">Find a new home</StatusNote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C709E039F3D4DA61DA5772F89FBFF" ma:contentTypeVersion="15" ma:contentTypeDescription="Create a new document." ma:contentTypeScope="" ma:versionID="fadae26ae86271fd8ea9b56aa7290259">
  <xsd:schema xmlns:xsd="http://www.w3.org/2001/XMLSchema" xmlns:xs="http://www.w3.org/2001/XMLSchema" xmlns:p="http://schemas.microsoft.com/office/2006/metadata/properties" xmlns:ns2="2d6382da-6687-4e37-8a6b-4737e713eaa7" xmlns:ns3="6aa45bce-3bf4-44b5-822e-50dfbeb96efe" targetNamespace="http://schemas.microsoft.com/office/2006/metadata/properties" ma:root="true" ma:fieldsID="12c0fd0b18351eedbe4381c58da928b9" ns2:_="" ns3:_="">
    <xsd:import namespace="2d6382da-6687-4e37-8a6b-4737e713eaa7"/>
    <xsd:import namespace="6aa45bce-3bf4-44b5-822e-50dfbeb96e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StatusperLK" minOccurs="0"/>
                <xsd:element ref="ns3:FolderName" minOccurs="0"/>
                <xsd:element ref="ns3:StatusNotes" minOccurs="0"/>
                <xsd:element ref="ns3:Mov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382da-6687-4e37-8a6b-4737e713ea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45bce-3bf4-44b5-822e-50dfbeb96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perLK" ma:index="19" nillable="true" ma:displayName="CurrentStatus" ma:format="Dropdown" ma:internalName="StatusperLK">
      <xsd:simpleType>
        <xsd:restriction base="dms:Choice">
          <xsd:enumeration value="Check with LK"/>
          <xsd:enumeration value="Keep as is"/>
          <xsd:enumeration value="Keep but update"/>
          <xsd:enumeration value="Newer Version Exists"/>
          <xsd:enumeration value="Remove"/>
          <xsd:enumeration value="Revisit Later"/>
          <xsd:enumeration value="Skipped"/>
          <xsd:enumeration value="Moving without Review"/>
          <xsd:enumeration value="In Archive Already"/>
          <xsd:enumeration value="Old Version - Skip"/>
          <xsd:enumeration value="Not Public"/>
          <xsd:enumeration value="Check with (see note)"/>
          <xsd:enumeration value="Not DRW Documents"/>
        </xsd:restriction>
      </xsd:simpleType>
    </xsd:element>
    <xsd:element name="FolderName" ma:index="20" nillable="true" ma:displayName="Folder Name" ma:format="Dropdown" ma:internalName="FolderName">
      <xsd:simpleType>
        <xsd:restriction base="dms:Text">
          <xsd:maxLength value="255"/>
        </xsd:restriction>
      </xsd:simpleType>
    </xsd:element>
    <xsd:element name="StatusNotes" ma:index="21" nillable="true" ma:displayName="StatusNotes" ma:format="Dropdown" ma:internalName="StatusNotes">
      <xsd:simpleType>
        <xsd:restriction base="dms:Text">
          <xsd:maxLength value="255"/>
        </xsd:restriction>
      </xsd:simpleType>
    </xsd:element>
    <xsd:element name="MoveStatus" ma:index="22" nillable="true" ma:displayName="MoveStatus" ma:format="Dropdown" ma:internalName="MoveStatus">
      <xsd:simpleType>
        <xsd:restriction base="dms:Choice">
          <xsd:enumeration value="Moved"/>
          <xsd:enumeration value="In Process"/>
          <xsd:enumeration value="N/A - Not moving"/>
          <xsd:enumeration value="Have Questions"/>
          <xsd:enumeration value="Moved to 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E82CB-9947-4E28-B97B-115966FBA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449EC-81BA-4486-964A-267EC8C1FB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FF13D9-C5F7-4FDE-87FA-2A882CB9C7DF}">
  <ds:schemaRefs>
    <ds:schemaRef ds:uri="http://schemas.microsoft.com/office/2006/metadata/properties"/>
    <ds:schemaRef ds:uri="http://schemas.microsoft.com/office/infopath/2007/PartnerControls"/>
    <ds:schemaRef ds:uri="2d6382da-6687-4e37-8a6b-4737e713eaa7"/>
    <ds:schemaRef ds:uri="6aa45bce-3bf4-44b5-822e-50dfbeb96efe"/>
  </ds:schemaRefs>
</ds:datastoreItem>
</file>

<file path=customXml/itemProps4.xml><?xml version="1.0" encoding="utf-8"?>
<ds:datastoreItem xmlns:ds="http://schemas.openxmlformats.org/officeDocument/2006/customXml" ds:itemID="{0AFE8059-694E-4D88-94F1-CF4F676668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6B1745-7E10-4B5D-8D9C-FF87AB51F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382da-6687-4e37-8a6b-4737e713eaa7"/>
    <ds:schemaRef ds:uri="6aa45bce-3bf4-44b5-822e-50dfbeb96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- Milwaukee address</Template>
  <TotalTime>158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 Tsao</dc:creator>
  <cp:keywords/>
  <dc:description/>
  <cp:lastModifiedBy>Willa Tsao</cp:lastModifiedBy>
  <cp:revision>70</cp:revision>
  <cp:lastPrinted>2021-06-17T19:13:00Z</cp:lastPrinted>
  <dcterms:created xsi:type="dcterms:W3CDTF">2024-09-18T14:13:00Z</dcterms:created>
  <dcterms:modified xsi:type="dcterms:W3CDTF">2024-09-25T18:43:00Z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0x0101009F4C709E039F3D4DA61DA5772F89FBFF</vt:lpwstr>
  </property>
  <property fmtid="{D5CDD505-2E9C-101B-9397-08002B2CF9AE}" pid="3" name="_dlc_DocIdItemGuid">
    <vt:lpwstr>6bbc42c5-99df-4001-a13c-450fa8100c57</vt:lpwstr>
  </property>
</Properties>
</file>